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78" w:rsidRPr="00B2497E" w:rsidRDefault="004D1078" w:rsidP="00D02635">
      <w:pPr>
        <w:ind w:left="6946"/>
        <w:jc w:val="both"/>
        <w:rPr>
          <w:sz w:val="20"/>
          <w:szCs w:val="20"/>
        </w:rPr>
      </w:pPr>
      <w:r w:rsidRPr="00B2497E">
        <w:rPr>
          <w:sz w:val="20"/>
          <w:szCs w:val="20"/>
        </w:rPr>
        <w:t>Приложение</w:t>
      </w:r>
    </w:p>
    <w:p w:rsidR="004D1078" w:rsidRPr="00B2497E" w:rsidRDefault="004D1078" w:rsidP="00D02635">
      <w:pPr>
        <w:ind w:left="6946"/>
        <w:jc w:val="both"/>
        <w:rPr>
          <w:sz w:val="20"/>
          <w:szCs w:val="20"/>
        </w:rPr>
      </w:pPr>
      <w:r w:rsidRPr="00B2497E">
        <w:rPr>
          <w:sz w:val="20"/>
          <w:szCs w:val="20"/>
        </w:rPr>
        <w:t>к</w:t>
      </w:r>
      <w:r>
        <w:rPr>
          <w:sz w:val="20"/>
          <w:szCs w:val="20"/>
        </w:rPr>
        <w:t xml:space="preserve"> решению Собрания депутатов </w:t>
      </w:r>
      <w:r w:rsidRPr="00B2497E">
        <w:rPr>
          <w:sz w:val="20"/>
          <w:szCs w:val="20"/>
        </w:rPr>
        <w:t xml:space="preserve">Максатихинского района от </w:t>
      </w:r>
      <w:r>
        <w:rPr>
          <w:sz w:val="20"/>
          <w:szCs w:val="20"/>
        </w:rPr>
        <w:t>30.09.2021 № 163</w:t>
      </w:r>
    </w:p>
    <w:p w:rsidR="004D1078" w:rsidRPr="00B2497E" w:rsidRDefault="004D1078" w:rsidP="00B2497E">
      <w:pPr>
        <w:ind w:firstLine="709"/>
        <w:rPr>
          <w:b/>
          <w:sz w:val="20"/>
          <w:szCs w:val="20"/>
        </w:rPr>
      </w:pPr>
    </w:p>
    <w:p w:rsidR="004D1078" w:rsidRDefault="004D1078" w:rsidP="00B2497E">
      <w:pPr>
        <w:ind w:firstLine="709"/>
        <w:rPr>
          <w:b/>
          <w:sz w:val="24"/>
        </w:rPr>
      </w:pPr>
    </w:p>
    <w:p w:rsidR="004D1078" w:rsidRPr="006B4F59" w:rsidRDefault="004D1078" w:rsidP="00B2497E">
      <w:pPr>
        <w:ind w:firstLine="709"/>
        <w:rPr>
          <w:b/>
          <w:sz w:val="24"/>
        </w:rPr>
      </w:pPr>
      <w:r>
        <w:rPr>
          <w:b/>
          <w:sz w:val="24"/>
        </w:rPr>
        <w:t xml:space="preserve">                                                             </w:t>
      </w:r>
      <w:r w:rsidRPr="006B4F59">
        <w:rPr>
          <w:b/>
          <w:sz w:val="24"/>
        </w:rPr>
        <w:t xml:space="preserve">ПОЛОЖЕНИЕ </w:t>
      </w:r>
    </w:p>
    <w:p w:rsidR="004D1078" w:rsidRPr="006B4F59" w:rsidRDefault="004D1078" w:rsidP="00395AFF">
      <w:pPr>
        <w:ind w:firstLine="709"/>
        <w:jc w:val="center"/>
        <w:rPr>
          <w:b/>
          <w:sz w:val="24"/>
        </w:rPr>
      </w:pPr>
      <w:r w:rsidRPr="006B4F59">
        <w:rPr>
          <w:b/>
          <w:sz w:val="24"/>
        </w:rPr>
        <w:t xml:space="preserve">о муниципальном земельном контроле на территории  муниципального образования </w:t>
      </w:r>
      <w:r>
        <w:rPr>
          <w:b/>
          <w:sz w:val="24"/>
        </w:rPr>
        <w:t xml:space="preserve">           </w:t>
      </w:r>
      <w:r w:rsidRPr="006B4F59">
        <w:rPr>
          <w:b/>
          <w:sz w:val="24"/>
        </w:rPr>
        <w:t>Максатихинский</w:t>
      </w:r>
      <w:r>
        <w:rPr>
          <w:b/>
          <w:sz w:val="24"/>
        </w:rPr>
        <w:t xml:space="preserve"> район    </w:t>
      </w:r>
      <w:r w:rsidRPr="006B4F59">
        <w:rPr>
          <w:b/>
          <w:sz w:val="24"/>
        </w:rPr>
        <w:t xml:space="preserve"> Тверской области</w:t>
      </w:r>
    </w:p>
    <w:p w:rsidR="004D1078" w:rsidRPr="006B4F59" w:rsidRDefault="004D1078" w:rsidP="00395AFF">
      <w:pPr>
        <w:ind w:firstLine="709"/>
        <w:jc w:val="center"/>
        <w:rPr>
          <w:sz w:val="24"/>
        </w:rPr>
      </w:pPr>
    </w:p>
    <w:p w:rsidR="004D1078" w:rsidRPr="006B4F59" w:rsidRDefault="004D1078" w:rsidP="00395AFF">
      <w:pPr>
        <w:ind w:firstLine="709"/>
        <w:jc w:val="center"/>
        <w:rPr>
          <w:b/>
          <w:sz w:val="24"/>
        </w:rPr>
      </w:pPr>
      <w:r w:rsidRPr="006B4F59">
        <w:rPr>
          <w:b/>
          <w:sz w:val="24"/>
        </w:rPr>
        <w:t>1.Общие положения</w:t>
      </w:r>
    </w:p>
    <w:p w:rsidR="004D1078" w:rsidRDefault="004D1078" w:rsidP="00395AFF">
      <w:pPr>
        <w:ind w:firstLine="709"/>
        <w:jc w:val="both"/>
      </w:pPr>
    </w:p>
    <w:p w:rsidR="004D1078" w:rsidRPr="006B4F59" w:rsidRDefault="004D1078" w:rsidP="00395AFF">
      <w:pPr>
        <w:ind w:firstLine="709"/>
        <w:jc w:val="both"/>
        <w:rPr>
          <w:sz w:val="24"/>
        </w:rPr>
      </w:pPr>
      <w:r w:rsidRPr="006B4F59">
        <w:rPr>
          <w:sz w:val="24"/>
        </w:rPr>
        <w:t>1.1. Настоящее Положение устанавливает порядок организации и осуществления муниципального земельного контроля на территории муниципального образования Максатихинский район (далее – муниципальный контроль).</w:t>
      </w:r>
    </w:p>
    <w:p w:rsidR="004D1078" w:rsidRPr="006B4F59" w:rsidRDefault="004D1078" w:rsidP="00395AFF">
      <w:pPr>
        <w:ind w:firstLine="709"/>
        <w:jc w:val="both"/>
        <w:rPr>
          <w:sz w:val="24"/>
        </w:rPr>
      </w:pPr>
      <w:r w:rsidRPr="006B4F59">
        <w:rPr>
          <w:sz w:val="24"/>
        </w:rPr>
        <w:t>1.2. Предметом муниципального контроля является:</w:t>
      </w:r>
    </w:p>
    <w:p w:rsidR="004D1078" w:rsidRPr="006B4F59" w:rsidRDefault="004D1078" w:rsidP="00395AFF">
      <w:pPr>
        <w:ind w:firstLine="709"/>
        <w:jc w:val="both"/>
        <w:rPr>
          <w:sz w:val="24"/>
        </w:rPr>
      </w:pPr>
      <w:r w:rsidRPr="006B4F59">
        <w:rPr>
          <w:sz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4D1078" w:rsidRPr="006B4F59" w:rsidRDefault="004D1078" w:rsidP="00395AFF">
      <w:pPr>
        <w:ind w:firstLine="709"/>
        <w:jc w:val="both"/>
        <w:rPr>
          <w:sz w:val="24"/>
        </w:rPr>
      </w:pPr>
      <w:r w:rsidRPr="006B4F59">
        <w:rPr>
          <w:sz w:val="24"/>
        </w:rPr>
        <w:t>исполнение решений, принимаемых по результатам контрольных мероприятий.</w:t>
      </w:r>
    </w:p>
    <w:p w:rsidR="004D1078" w:rsidRPr="006B4F59" w:rsidRDefault="004D1078" w:rsidP="00395AFF">
      <w:pPr>
        <w:ind w:firstLine="709"/>
        <w:jc w:val="both"/>
        <w:rPr>
          <w:sz w:val="24"/>
        </w:rPr>
      </w:pPr>
      <w:r w:rsidRPr="006B4F59">
        <w:rPr>
          <w:sz w:val="24"/>
        </w:rPr>
        <w:t>1.3. Объектами муниципального контроля (далее – объект контроля) являются:</w:t>
      </w:r>
    </w:p>
    <w:p w:rsidR="004D1078" w:rsidRPr="006B4F59" w:rsidRDefault="004D1078" w:rsidP="00395AFF">
      <w:pPr>
        <w:ind w:firstLine="709"/>
        <w:jc w:val="both"/>
        <w:rPr>
          <w:sz w:val="24"/>
        </w:rPr>
      </w:pPr>
      <w:r w:rsidRPr="006B4F59">
        <w:rPr>
          <w:sz w:val="24"/>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1078" w:rsidRPr="006B4F59" w:rsidRDefault="004D1078" w:rsidP="00395AFF">
      <w:pPr>
        <w:ind w:firstLine="709"/>
        <w:jc w:val="both"/>
        <w:rPr>
          <w:sz w:val="24"/>
        </w:rPr>
      </w:pPr>
      <w:r w:rsidRPr="006B4F59">
        <w:rPr>
          <w:sz w:val="24"/>
        </w:rPr>
        <w:t xml:space="preserve">земли, земельные участки или части земельных участков, расположенные в границах муниципального образования Максатихинский район. </w:t>
      </w:r>
    </w:p>
    <w:p w:rsidR="004D1078" w:rsidRPr="006B4F59" w:rsidRDefault="004D1078" w:rsidP="00395AFF">
      <w:pPr>
        <w:ind w:firstLine="709"/>
        <w:jc w:val="both"/>
        <w:rPr>
          <w:sz w:val="24"/>
        </w:rPr>
      </w:pPr>
      <w:r w:rsidRPr="006B4F59">
        <w:rPr>
          <w:sz w:val="24"/>
        </w:rPr>
        <w:t>1.4. Учет объектов контроля осуществляется посредством создания:</w:t>
      </w:r>
    </w:p>
    <w:p w:rsidR="004D1078" w:rsidRPr="006B4F59" w:rsidRDefault="004D1078" w:rsidP="00395AFF">
      <w:pPr>
        <w:ind w:firstLine="709"/>
        <w:jc w:val="both"/>
        <w:rPr>
          <w:sz w:val="24"/>
        </w:rPr>
      </w:pPr>
      <w:r w:rsidRPr="006B4F59">
        <w:rPr>
          <w:sz w:val="24"/>
        </w:rPr>
        <w:t xml:space="preserve">единого реестра контрольных мероприятий; </w:t>
      </w:r>
    </w:p>
    <w:p w:rsidR="004D1078" w:rsidRPr="006B4F59" w:rsidRDefault="004D1078" w:rsidP="00395AFF">
      <w:pPr>
        <w:ind w:firstLine="709"/>
        <w:jc w:val="both"/>
        <w:rPr>
          <w:sz w:val="24"/>
        </w:rPr>
      </w:pPr>
      <w:r w:rsidRPr="006B4F59">
        <w:rPr>
          <w:sz w:val="24"/>
        </w:rPr>
        <w:t>информационной системы (подсистемы государственной информационной системы) досудебного обжалования;</w:t>
      </w:r>
    </w:p>
    <w:p w:rsidR="004D1078" w:rsidRPr="006B4F59" w:rsidRDefault="004D1078" w:rsidP="00395AFF">
      <w:pPr>
        <w:ind w:firstLine="709"/>
        <w:jc w:val="both"/>
        <w:rPr>
          <w:sz w:val="24"/>
        </w:rPr>
      </w:pPr>
      <w:r w:rsidRPr="006B4F59">
        <w:rPr>
          <w:sz w:val="24"/>
        </w:rPr>
        <w:t>иных государственных и муниципальных информационных систем путем межведомственного</w:t>
      </w:r>
      <w:r>
        <w:rPr>
          <w:sz w:val="24"/>
        </w:rPr>
        <w:t xml:space="preserve"> информационного взаимодействия;</w:t>
      </w:r>
    </w:p>
    <w:p w:rsidR="004D1078" w:rsidRPr="006B4F59" w:rsidRDefault="004D1078" w:rsidP="00395AFF">
      <w:pPr>
        <w:ind w:firstLine="709"/>
        <w:jc w:val="both"/>
        <w:rPr>
          <w:sz w:val="24"/>
        </w:rPr>
      </w:pPr>
      <w:r w:rsidRPr="006B4F59">
        <w:rPr>
          <w:sz w:val="24"/>
        </w:rPr>
        <w:t xml:space="preserve">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6B4F59">
          <w:rPr>
            <w:sz w:val="24"/>
          </w:rPr>
          <w:t>2020 г</w:t>
        </w:r>
      </w:smartTag>
      <w:r w:rsidRPr="006B4F59">
        <w:rPr>
          <w:sz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D1078" w:rsidRPr="006B4F59" w:rsidRDefault="004D1078" w:rsidP="00395AFF">
      <w:pPr>
        <w:ind w:firstLine="709"/>
        <w:jc w:val="both"/>
        <w:rPr>
          <w:sz w:val="24"/>
        </w:rPr>
      </w:pPr>
      <w:r w:rsidRPr="006B4F59">
        <w:rPr>
          <w:sz w:val="24"/>
        </w:rPr>
        <w:t>1.5. Муниципальный контроль осуществляется администрацией Максатихинского района Тверской области .</w:t>
      </w:r>
    </w:p>
    <w:p w:rsidR="004D1078" w:rsidRPr="006B4F59" w:rsidRDefault="004D1078" w:rsidP="003A6D98">
      <w:pPr>
        <w:ind w:firstLine="709"/>
        <w:jc w:val="both"/>
        <w:rPr>
          <w:sz w:val="24"/>
        </w:rPr>
      </w:pPr>
      <w:r>
        <w:rPr>
          <w:sz w:val="24"/>
        </w:rPr>
        <w:t xml:space="preserve"> Осуществление данного  </w:t>
      </w:r>
      <w:r w:rsidRPr="006B4F59">
        <w:rPr>
          <w:sz w:val="24"/>
        </w:rPr>
        <w:t>муниципального контроля возлагается на отдел муниципального контроля администрации Максатихинского района Тверской области  (далее – Контрольный орган), отдел архитектуры и градостроительства  администрации Максатихинского района Тверской области, отдел земельных отношений Комитета по управлению имуществом и земельным отношениям администрации Максатихинского района(далее – Контрольный орган)</w:t>
      </w:r>
    </w:p>
    <w:p w:rsidR="004D1078" w:rsidRPr="006B4F59" w:rsidRDefault="004D1078" w:rsidP="00395AFF">
      <w:pPr>
        <w:ind w:firstLine="709"/>
        <w:jc w:val="both"/>
        <w:rPr>
          <w:sz w:val="24"/>
        </w:rPr>
      </w:pPr>
      <w:r w:rsidRPr="006B4F59">
        <w:rPr>
          <w:sz w:val="24"/>
        </w:rPr>
        <w:t>1.6. От имени Контрольного органа муниципальный контроль вправе осуществлять:</w:t>
      </w:r>
    </w:p>
    <w:p w:rsidR="004D1078" w:rsidRPr="006B4F59" w:rsidRDefault="004D1078" w:rsidP="00395AFF">
      <w:pPr>
        <w:ind w:firstLine="709"/>
        <w:jc w:val="both"/>
        <w:rPr>
          <w:sz w:val="24"/>
        </w:rPr>
      </w:pPr>
      <w:r w:rsidRPr="006B4F59">
        <w:rPr>
          <w:sz w:val="24"/>
        </w:rPr>
        <w:t>1) руководитель (заместитель руководителя) Контрольного органа;</w:t>
      </w:r>
    </w:p>
    <w:p w:rsidR="004D1078" w:rsidRPr="006B4F59" w:rsidRDefault="004D1078" w:rsidP="00395AFF">
      <w:pPr>
        <w:ind w:firstLine="709"/>
        <w:jc w:val="both"/>
        <w:rPr>
          <w:sz w:val="24"/>
        </w:rPr>
      </w:pPr>
      <w:r w:rsidRPr="006B4F59">
        <w:rPr>
          <w:sz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1078" w:rsidRPr="006B4F59" w:rsidRDefault="004D1078" w:rsidP="00395AFF">
      <w:pPr>
        <w:ind w:firstLine="709"/>
        <w:jc w:val="both"/>
        <w:rPr>
          <w:sz w:val="24"/>
        </w:rPr>
      </w:pPr>
      <w:r w:rsidRPr="006B4F59">
        <w:rPr>
          <w:sz w:val="24"/>
        </w:rPr>
        <w:t xml:space="preserve">Перечень должностных лиц, уполномоченных на осуществление муниципального контроля, установлен приложением 1 к настоящему Положению. </w:t>
      </w:r>
    </w:p>
    <w:p w:rsidR="004D1078" w:rsidRPr="006B4F59" w:rsidRDefault="004D1078" w:rsidP="00395AFF">
      <w:pPr>
        <w:ind w:firstLine="709"/>
        <w:jc w:val="both"/>
        <w:rPr>
          <w:sz w:val="24"/>
        </w:rPr>
      </w:pPr>
      <w:r w:rsidRPr="006B4F59">
        <w:rPr>
          <w:sz w:val="24"/>
        </w:rPr>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D1078" w:rsidRPr="006B4F59" w:rsidRDefault="004D1078" w:rsidP="00395AFF">
      <w:pPr>
        <w:ind w:firstLine="709"/>
        <w:jc w:val="both"/>
        <w:rPr>
          <w:sz w:val="24"/>
        </w:rPr>
      </w:pPr>
      <w:r w:rsidRPr="006B4F59">
        <w:rPr>
          <w:sz w:val="24"/>
        </w:rPr>
        <w:t>1.7. Права и обязанности инспектора.</w:t>
      </w:r>
    </w:p>
    <w:p w:rsidR="004D1078" w:rsidRPr="006B4F59" w:rsidRDefault="004D1078" w:rsidP="00395AFF">
      <w:pPr>
        <w:ind w:firstLine="709"/>
        <w:jc w:val="both"/>
        <w:rPr>
          <w:sz w:val="24"/>
        </w:rPr>
      </w:pPr>
      <w:r w:rsidRPr="006B4F59">
        <w:rPr>
          <w:color w:val="auto"/>
          <w:sz w:val="24"/>
        </w:rPr>
        <w:t>1.7.1</w:t>
      </w:r>
      <w:r w:rsidRPr="006B4F59">
        <w:rPr>
          <w:sz w:val="24"/>
        </w:rPr>
        <w:t>. Инспектор обязан:</w:t>
      </w:r>
    </w:p>
    <w:p w:rsidR="004D1078" w:rsidRPr="006B4F59" w:rsidRDefault="004D1078" w:rsidP="00395AFF">
      <w:pPr>
        <w:ind w:firstLine="709"/>
        <w:jc w:val="both"/>
        <w:rPr>
          <w:sz w:val="24"/>
        </w:rPr>
      </w:pPr>
      <w:r w:rsidRPr="006B4F59">
        <w:rPr>
          <w:sz w:val="24"/>
        </w:rPr>
        <w:t>1) соблюдать законодательство Российской Федерации, права и законные интересы контролируемых лиц;</w:t>
      </w:r>
    </w:p>
    <w:p w:rsidR="004D1078" w:rsidRPr="006B4F59" w:rsidRDefault="004D1078" w:rsidP="00395AFF">
      <w:pPr>
        <w:ind w:firstLine="709"/>
        <w:jc w:val="both"/>
        <w:rPr>
          <w:sz w:val="24"/>
        </w:rPr>
      </w:pPr>
      <w:r w:rsidRPr="006B4F59">
        <w:rPr>
          <w:sz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1078" w:rsidRPr="006B4F59" w:rsidRDefault="004D1078" w:rsidP="00D95C10">
      <w:pPr>
        <w:ind w:firstLine="709"/>
        <w:jc w:val="both"/>
        <w:rPr>
          <w:sz w:val="24"/>
        </w:rPr>
      </w:pPr>
      <w:r w:rsidRPr="006B4F59">
        <w:rPr>
          <w:sz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1078" w:rsidRPr="006B4F59" w:rsidRDefault="004D1078" w:rsidP="00D95C10">
      <w:pPr>
        <w:ind w:firstLine="709"/>
        <w:jc w:val="both"/>
        <w:rPr>
          <w:sz w:val="24"/>
        </w:rPr>
      </w:pPr>
      <w:r w:rsidRPr="006B4F59">
        <w:rPr>
          <w:sz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1078" w:rsidRPr="006B4F59" w:rsidRDefault="004D1078" w:rsidP="00D95C10">
      <w:pPr>
        <w:ind w:firstLine="709"/>
        <w:jc w:val="both"/>
        <w:rPr>
          <w:sz w:val="24"/>
        </w:rPr>
      </w:pPr>
      <w:r w:rsidRPr="006B4F59">
        <w:rPr>
          <w:sz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sz w:val="24"/>
        </w:rPr>
        <w:t xml:space="preserve">Тверской </w:t>
      </w:r>
      <w:r w:rsidRPr="006B4F59">
        <w:rPr>
          <w:sz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D1078" w:rsidRPr="006B4F59" w:rsidRDefault="004D1078" w:rsidP="00D95C10">
      <w:pPr>
        <w:ind w:firstLine="709"/>
        <w:jc w:val="both"/>
        <w:rPr>
          <w:sz w:val="24"/>
        </w:rPr>
      </w:pPr>
      <w:r w:rsidRPr="006B4F59">
        <w:rPr>
          <w:sz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D1078" w:rsidRPr="006B4F59" w:rsidRDefault="004D1078" w:rsidP="00D95C10">
      <w:pPr>
        <w:ind w:firstLine="709"/>
        <w:jc w:val="both"/>
        <w:rPr>
          <w:sz w:val="24"/>
        </w:rPr>
      </w:pPr>
      <w:r w:rsidRPr="006B4F59">
        <w:rPr>
          <w:sz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1078" w:rsidRPr="006B4F59" w:rsidRDefault="004D1078" w:rsidP="00D95C10">
      <w:pPr>
        <w:ind w:firstLine="709"/>
        <w:jc w:val="both"/>
        <w:rPr>
          <w:sz w:val="24"/>
        </w:rPr>
      </w:pPr>
      <w:r w:rsidRPr="006B4F59">
        <w:rPr>
          <w:sz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1078" w:rsidRPr="006B4F59" w:rsidRDefault="004D1078" w:rsidP="00D95C10">
      <w:pPr>
        <w:ind w:firstLine="709"/>
        <w:jc w:val="both"/>
        <w:rPr>
          <w:sz w:val="24"/>
        </w:rPr>
      </w:pPr>
      <w:r w:rsidRPr="006B4F59">
        <w:rPr>
          <w:sz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1078" w:rsidRPr="006B4F59" w:rsidRDefault="004D1078" w:rsidP="00D95C10">
      <w:pPr>
        <w:ind w:firstLine="709"/>
        <w:jc w:val="both"/>
        <w:rPr>
          <w:sz w:val="24"/>
        </w:rPr>
      </w:pPr>
      <w:r w:rsidRPr="006B4F59">
        <w:rPr>
          <w:sz w:val="24"/>
        </w:rPr>
        <w:t>10) доказывать обоснованность своих действий при их обжаловании в порядке, установленном законодательством Российской Федерации;</w:t>
      </w:r>
    </w:p>
    <w:p w:rsidR="004D1078" w:rsidRPr="006B4F59" w:rsidRDefault="004D1078" w:rsidP="00D95C10">
      <w:pPr>
        <w:ind w:firstLine="709"/>
        <w:jc w:val="both"/>
        <w:rPr>
          <w:sz w:val="24"/>
        </w:rPr>
      </w:pPr>
      <w:r w:rsidRPr="006B4F59">
        <w:rPr>
          <w:sz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1078" w:rsidRPr="006B4F59" w:rsidRDefault="004D1078" w:rsidP="00D95C10">
      <w:pPr>
        <w:ind w:firstLine="709"/>
        <w:jc w:val="both"/>
        <w:rPr>
          <w:sz w:val="24"/>
        </w:rPr>
      </w:pPr>
      <w:r w:rsidRPr="006B4F59">
        <w:rPr>
          <w:sz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1078" w:rsidRPr="006B4F59" w:rsidRDefault="004D1078" w:rsidP="00D95C10">
      <w:pPr>
        <w:ind w:firstLine="709"/>
        <w:jc w:val="both"/>
        <w:rPr>
          <w:sz w:val="24"/>
        </w:rPr>
      </w:pPr>
      <w:r w:rsidRPr="006B4F59">
        <w:rPr>
          <w:color w:val="auto"/>
          <w:sz w:val="24"/>
        </w:rPr>
        <w:t xml:space="preserve">1.7.2. </w:t>
      </w:r>
      <w:r w:rsidRPr="006B4F59">
        <w:rPr>
          <w:sz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4D1078" w:rsidRPr="006B4F59" w:rsidRDefault="004D1078" w:rsidP="00D95C10">
      <w:pPr>
        <w:ind w:firstLine="709"/>
        <w:jc w:val="both"/>
        <w:rPr>
          <w:sz w:val="24"/>
        </w:rPr>
      </w:pPr>
      <w:r w:rsidRPr="006B4F59">
        <w:rPr>
          <w:sz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земли, земельные участки и производственные объекты, расположенные на них, если иное не предусмотрено федеральными законами;</w:t>
      </w:r>
    </w:p>
    <w:p w:rsidR="004D1078" w:rsidRPr="006B4F59" w:rsidRDefault="004D1078" w:rsidP="00D95C10">
      <w:pPr>
        <w:ind w:firstLine="709"/>
        <w:jc w:val="both"/>
        <w:rPr>
          <w:sz w:val="24"/>
        </w:rPr>
      </w:pPr>
      <w:r w:rsidRPr="006B4F59">
        <w:rPr>
          <w:sz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1078" w:rsidRPr="006B4F59" w:rsidRDefault="004D1078" w:rsidP="00D95C10">
      <w:pPr>
        <w:ind w:firstLine="709"/>
        <w:jc w:val="both"/>
        <w:rPr>
          <w:sz w:val="24"/>
        </w:rPr>
      </w:pPr>
      <w:r w:rsidRPr="006B4F59">
        <w:rPr>
          <w:sz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D1078" w:rsidRPr="006B4F59" w:rsidRDefault="004D1078" w:rsidP="00D95C10">
      <w:pPr>
        <w:ind w:firstLine="709"/>
        <w:jc w:val="both"/>
        <w:rPr>
          <w:sz w:val="24"/>
        </w:rPr>
      </w:pPr>
      <w:r w:rsidRPr="006B4F59">
        <w:rPr>
          <w:sz w:val="24"/>
        </w:rPr>
        <w:t>4) знакомиться с технической документацией, информационными системами контролируемых лиц в части, относящейся к предмету и объему контрольного мероприятия;</w:t>
      </w:r>
    </w:p>
    <w:p w:rsidR="004D1078" w:rsidRPr="006B4F59" w:rsidRDefault="004D1078" w:rsidP="00D95C10">
      <w:pPr>
        <w:ind w:firstLine="709"/>
        <w:jc w:val="both"/>
        <w:rPr>
          <w:sz w:val="24"/>
        </w:rPr>
      </w:pPr>
      <w:r w:rsidRPr="006B4F59">
        <w:rPr>
          <w:sz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1078" w:rsidRPr="006B4F59" w:rsidRDefault="004D1078" w:rsidP="00D95C10">
      <w:pPr>
        <w:ind w:firstLine="709"/>
        <w:jc w:val="both"/>
        <w:rPr>
          <w:sz w:val="24"/>
        </w:rPr>
      </w:pPr>
      <w:r w:rsidRPr="006B4F59">
        <w:rPr>
          <w:sz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1078" w:rsidRPr="006B4F59" w:rsidRDefault="004D1078" w:rsidP="00D95C10">
      <w:pPr>
        <w:ind w:firstLine="709"/>
        <w:jc w:val="both"/>
        <w:rPr>
          <w:sz w:val="24"/>
        </w:rPr>
      </w:pPr>
      <w:r w:rsidRPr="006B4F59">
        <w:rPr>
          <w:sz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D1078" w:rsidRPr="006B4F59" w:rsidRDefault="004D1078" w:rsidP="00D95C10">
      <w:pPr>
        <w:ind w:firstLine="709"/>
        <w:jc w:val="both"/>
        <w:rPr>
          <w:sz w:val="24"/>
        </w:rPr>
      </w:pPr>
      <w:r w:rsidRPr="006B4F59">
        <w:rPr>
          <w:sz w:val="24"/>
        </w:rPr>
        <w:t xml:space="preserve">1.8. К отношениям, связанным с осуществлением муниципального земельного контроля  применяются положения Федерального закона № 248-ФЗ. </w:t>
      </w:r>
    </w:p>
    <w:p w:rsidR="004D1078" w:rsidRPr="006B4F59" w:rsidRDefault="004D1078" w:rsidP="00D95C10">
      <w:pPr>
        <w:ind w:firstLine="709"/>
        <w:jc w:val="both"/>
        <w:rPr>
          <w:sz w:val="24"/>
        </w:rPr>
      </w:pPr>
      <w:r w:rsidRPr="006B4F59">
        <w:rPr>
          <w:sz w:val="24"/>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1078" w:rsidRPr="006B4F59" w:rsidRDefault="004D1078" w:rsidP="00D95C10">
      <w:pPr>
        <w:ind w:firstLine="709"/>
        <w:jc w:val="both"/>
        <w:rPr>
          <w:sz w:val="24"/>
        </w:rPr>
      </w:pPr>
    </w:p>
    <w:p w:rsidR="004D1078" w:rsidRPr="006B4F59" w:rsidRDefault="004D1078" w:rsidP="00D95C10">
      <w:pPr>
        <w:ind w:firstLine="709"/>
        <w:jc w:val="center"/>
        <w:rPr>
          <w:b/>
          <w:sz w:val="24"/>
        </w:rPr>
      </w:pPr>
      <w:r w:rsidRPr="006B4F59">
        <w:rPr>
          <w:b/>
          <w:sz w:val="24"/>
        </w:rPr>
        <w:t>2. Категории риска причинения вреда (ущерба)</w:t>
      </w:r>
    </w:p>
    <w:p w:rsidR="004D1078" w:rsidRPr="006B4F59" w:rsidRDefault="004D1078" w:rsidP="00D95C10">
      <w:pPr>
        <w:ind w:firstLine="709"/>
        <w:jc w:val="both"/>
        <w:rPr>
          <w:sz w:val="24"/>
        </w:rPr>
      </w:pPr>
    </w:p>
    <w:p w:rsidR="004D1078" w:rsidRPr="006B4F59" w:rsidRDefault="004D1078" w:rsidP="00D95C10">
      <w:pPr>
        <w:ind w:firstLine="709"/>
        <w:jc w:val="both"/>
        <w:rPr>
          <w:sz w:val="24"/>
        </w:rPr>
      </w:pPr>
      <w:r w:rsidRPr="006B4F59">
        <w:rPr>
          <w:sz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1078" w:rsidRPr="006B4F59" w:rsidRDefault="004D1078" w:rsidP="00D95C10">
      <w:pPr>
        <w:ind w:firstLine="709"/>
        <w:jc w:val="both"/>
        <w:rPr>
          <w:sz w:val="24"/>
        </w:rPr>
      </w:pPr>
      <w:r w:rsidRPr="006B4F59">
        <w:rPr>
          <w:sz w:val="24"/>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4D1078" w:rsidRPr="006B4F59" w:rsidRDefault="004D1078" w:rsidP="00D95C10">
      <w:pPr>
        <w:ind w:firstLine="709"/>
        <w:jc w:val="both"/>
        <w:rPr>
          <w:color w:val="auto"/>
          <w:sz w:val="24"/>
        </w:rPr>
      </w:pPr>
      <w:r w:rsidRPr="006B4F59">
        <w:rPr>
          <w:color w:val="auto"/>
          <w:sz w:val="24"/>
        </w:rPr>
        <w:t>средний риск;</w:t>
      </w:r>
    </w:p>
    <w:p w:rsidR="004D1078" w:rsidRPr="006B4F59" w:rsidRDefault="004D1078" w:rsidP="00D95C10">
      <w:pPr>
        <w:ind w:firstLine="709"/>
        <w:jc w:val="both"/>
        <w:rPr>
          <w:color w:val="auto"/>
          <w:sz w:val="24"/>
        </w:rPr>
      </w:pPr>
      <w:r w:rsidRPr="006B4F59">
        <w:rPr>
          <w:color w:val="auto"/>
          <w:sz w:val="24"/>
        </w:rPr>
        <w:t>умеренный риск;</w:t>
      </w:r>
    </w:p>
    <w:p w:rsidR="004D1078" w:rsidRPr="006B4F59" w:rsidRDefault="004D1078" w:rsidP="00D95C10">
      <w:pPr>
        <w:ind w:firstLine="709"/>
        <w:jc w:val="both"/>
        <w:rPr>
          <w:color w:val="auto"/>
          <w:sz w:val="24"/>
        </w:rPr>
      </w:pPr>
      <w:r w:rsidRPr="006B4F59">
        <w:rPr>
          <w:color w:val="auto"/>
          <w:sz w:val="24"/>
        </w:rPr>
        <w:t>низкий риск.</w:t>
      </w:r>
    </w:p>
    <w:p w:rsidR="004D1078" w:rsidRPr="006B4F59" w:rsidRDefault="004D1078" w:rsidP="00D95C10">
      <w:pPr>
        <w:ind w:firstLine="709"/>
        <w:jc w:val="both"/>
        <w:rPr>
          <w:sz w:val="24"/>
        </w:rPr>
      </w:pPr>
      <w:r w:rsidRPr="006B4F59">
        <w:rPr>
          <w:sz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1078" w:rsidRPr="006B4F59" w:rsidRDefault="004D1078" w:rsidP="00D95C10">
      <w:pPr>
        <w:ind w:firstLine="709"/>
        <w:jc w:val="both"/>
        <w:rPr>
          <w:sz w:val="24"/>
        </w:rPr>
      </w:pPr>
      <w:r w:rsidRPr="006B4F59">
        <w:rPr>
          <w:sz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1078" w:rsidRPr="006B4F59" w:rsidRDefault="004D1078" w:rsidP="003F4D01">
      <w:pPr>
        <w:ind w:firstLine="709"/>
        <w:jc w:val="both"/>
        <w:rPr>
          <w:sz w:val="24"/>
        </w:rPr>
      </w:pPr>
      <w:r w:rsidRPr="006B4F59">
        <w:rPr>
          <w:sz w:val="24"/>
        </w:rPr>
        <w:t xml:space="preserve"> При отнесении объектов контроля к категориям риска используются в том числе: </w:t>
      </w:r>
    </w:p>
    <w:p w:rsidR="004D1078" w:rsidRPr="006B4F59" w:rsidRDefault="004D1078" w:rsidP="003F4D01">
      <w:pPr>
        <w:ind w:firstLine="709"/>
        <w:jc w:val="both"/>
        <w:rPr>
          <w:sz w:val="24"/>
        </w:rPr>
      </w:pPr>
      <w:r w:rsidRPr="006B4F59">
        <w:rPr>
          <w:sz w:val="24"/>
        </w:rPr>
        <w:t>1) сведения из Единого государственного реестра недвижимости;</w:t>
      </w:r>
    </w:p>
    <w:p w:rsidR="004D1078" w:rsidRPr="006B4F59" w:rsidRDefault="004D1078" w:rsidP="003F4D01">
      <w:pPr>
        <w:ind w:firstLine="709"/>
        <w:jc w:val="both"/>
        <w:rPr>
          <w:sz w:val="24"/>
        </w:rPr>
      </w:pPr>
      <w:r w:rsidRPr="006B4F59">
        <w:rPr>
          <w:sz w:val="24"/>
        </w:rPr>
        <w:t>2) сведения, получаемые при проведении должностными лицами контрольных мероприятий без взаимодействия с контролируемыми лицами;</w:t>
      </w:r>
    </w:p>
    <w:p w:rsidR="004D1078" w:rsidRPr="006B4F59" w:rsidRDefault="004D1078" w:rsidP="003F4D01">
      <w:pPr>
        <w:ind w:firstLine="709"/>
        <w:jc w:val="both"/>
        <w:rPr>
          <w:sz w:val="24"/>
        </w:rPr>
      </w:pPr>
      <w:r w:rsidRPr="006B4F59">
        <w:rPr>
          <w:sz w:val="24"/>
        </w:rPr>
        <w:t>3) сведения, полученные по результатам предоставления гражданам и организациям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4D1078" w:rsidRPr="006B4F59" w:rsidRDefault="004D1078" w:rsidP="00D95C10">
      <w:pPr>
        <w:ind w:firstLine="709"/>
        <w:jc w:val="both"/>
        <w:rPr>
          <w:sz w:val="24"/>
        </w:rPr>
      </w:pPr>
      <w:r w:rsidRPr="006B4F59">
        <w:rPr>
          <w:sz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4D1078" w:rsidRPr="006B4F59" w:rsidRDefault="004D1078" w:rsidP="00D95C10">
      <w:pPr>
        <w:ind w:firstLine="709"/>
        <w:jc w:val="both"/>
        <w:rPr>
          <w:sz w:val="24"/>
        </w:rPr>
      </w:pPr>
      <w:r w:rsidRPr="006B4F59">
        <w:rPr>
          <w:sz w:val="24"/>
        </w:rPr>
        <w:t>2.6. В случае если объект контроля не отнесен к определенной категории риска, он считается отнесенным к категории низкого риска.</w:t>
      </w:r>
    </w:p>
    <w:p w:rsidR="004D1078" w:rsidRPr="006B4F59" w:rsidRDefault="004D1078" w:rsidP="00D95C10">
      <w:pPr>
        <w:ind w:firstLine="709"/>
        <w:jc w:val="both"/>
        <w:rPr>
          <w:sz w:val="24"/>
        </w:rPr>
      </w:pPr>
      <w:r w:rsidRPr="006B4F59">
        <w:rPr>
          <w:sz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1078" w:rsidRPr="006B4F59" w:rsidRDefault="004D1078" w:rsidP="00D95C10">
      <w:pPr>
        <w:ind w:firstLine="709"/>
        <w:jc w:val="both"/>
        <w:rPr>
          <w:sz w:val="24"/>
        </w:rPr>
      </w:pPr>
      <w:r w:rsidRPr="006B4F59">
        <w:rPr>
          <w:sz w:val="24"/>
        </w:rPr>
        <w:t>2.8. Контрольный орган ведет перечни земельных участков, отнесенных к одной из категорий риска (далее – перечни земельных участков).</w:t>
      </w:r>
    </w:p>
    <w:p w:rsidR="004D1078" w:rsidRPr="006B4F59" w:rsidRDefault="004D1078" w:rsidP="00D95C10">
      <w:pPr>
        <w:ind w:firstLine="709"/>
        <w:jc w:val="both"/>
        <w:rPr>
          <w:sz w:val="24"/>
        </w:rPr>
      </w:pPr>
      <w:r w:rsidRPr="006B4F59">
        <w:rPr>
          <w:sz w:val="24"/>
        </w:rPr>
        <w:t>Перечни земельных участков содержат следующую информацию:</w:t>
      </w:r>
    </w:p>
    <w:p w:rsidR="004D1078" w:rsidRPr="006B4F59" w:rsidRDefault="004D1078" w:rsidP="00D95C10">
      <w:pPr>
        <w:ind w:firstLine="709"/>
        <w:jc w:val="both"/>
        <w:rPr>
          <w:sz w:val="24"/>
        </w:rPr>
      </w:pPr>
      <w:r w:rsidRPr="006B4F59">
        <w:rPr>
          <w:sz w:val="24"/>
        </w:rPr>
        <w:t>а) кадастровый номер земельного участка или при его отсутствии адрес местоположения земельного участка;</w:t>
      </w:r>
    </w:p>
    <w:p w:rsidR="004D1078" w:rsidRPr="006B4F59" w:rsidRDefault="004D1078" w:rsidP="00D95C10">
      <w:pPr>
        <w:ind w:firstLine="709"/>
        <w:jc w:val="both"/>
        <w:rPr>
          <w:sz w:val="24"/>
        </w:rPr>
      </w:pPr>
      <w:r w:rsidRPr="006B4F59">
        <w:rPr>
          <w:sz w:val="24"/>
        </w:rPr>
        <w:t>б) категория риска, к которой отнесен земельный участок;</w:t>
      </w:r>
    </w:p>
    <w:p w:rsidR="004D1078" w:rsidRPr="006B4F59" w:rsidRDefault="004D1078" w:rsidP="00D95C10">
      <w:pPr>
        <w:ind w:firstLine="709"/>
        <w:jc w:val="both"/>
        <w:rPr>
          <w:sz w:val="24"/>
        </w:rPr>
      </w:pPr>
      <w:r w:rsidRPr="006B4F59">
        <w:rPr>
          <w:sz w:val="24"/>
        </w:rPr>
        <w:t>в) реквизиты решения об отнесении земельного участка к категории риска.</w:t>
      </w:r>
    </w:p>
    <w:p w:rsidR="004D1078" w:rsidRPr="006B4F59" w:rsidRDefault="004D1078" w:rsidP="00D95C10">
      <w:pPr>
        <w:ind w:firstLine="709"/>
        <w:jc w:val="both"/>
        <w:rPr>
          <w:sz w:val="24"/>
        </w:rPr>
      </w:pPr>
      <w:r w:rsidRPr="006B4F59">
        <w:rPr>
          <w:sz w:val="24"/>
        </w:rPr>
        <w:t>2.9. Перечни земельных участков с указанием категорий риска размещаются на официальном сайте Контрольного органа.</w:t>
      </w:r>
    </w:p>
    <w:p w:rsidR="004D1078" w:rsidRPr="006B4F59" w:rsidRDefault="004D1078" w:rsidP="00D95C10">
      <w:pPr>
        <w:ind w:firstLine="709"/>
        <w:jc w:val="both"/>
        <w:rPr>
          <w:sz w:val="24"/>
        </w:rPr>
      </w:pPr>
    </w:p>
    <w:p w:rsidR="004D1078" w:rsidRPr="006B4F59" w:rsidRDefault="004D1078" w:rsidP="00D95C10">
      <w:pPr>
        <w:ind w:firstLine="709"/>
        <w:jc w:val="center"/>
        <w:rPr>
          <w:b/>
          <w:sz w:val="24"/>
        </w:rPr>
      </w:pPr>
      <w:r w:rsidRPr="006B4F59">
        <w:rPr>
          <w:b/>
          <w:sz w:val="24"/>
        </w:rPr>
        <w:t>3. Виды профилактических мероприятий, которые проводятся</w:t>
      </w:r>
    </w:p>
    <w:p w:rsidR="004D1078" w:rsidRPr="006B4F59" w:rsidRDefault="004D1078" w:rsidP="00D95C10">
      <w:pPr>
        <w:ind w:firstLine="709"/>
        <w:jc w:val="center"/>
        <w:rPr>
          <w:b/>
          <w:sz w:val="24"/>
        </w:rPr>
      </w:pPr>
      <w:r w:rsidRPr="006B4F59">
        <w:rPr>
          <w:b/>
          <w:sz w:val="24"/>
        </w:rPr>
        <w:t>при осуществлении муниципального контроля</w:t>
      </w:r>
    </w:p>
    <w:p w:rsidR="004D1078" w:rsidRPr="006B4F59" w:rsidRDefault="004D1078" w:rsidP="00D95C10">
      <w:pPr>
        <w:ind w:firstLine="709"/>
        <w:jc w:val="both"/>
        <w:rPr>
          <w:sz w:val="24"/>
        </w:rPr>
      </w:pPr>
    </w:p>
    <w:p w:rsidR="004D1078" w:rsidRPr="006B4F59" w:rsidRDefault="004D1078" w:rsidP="00D95C10">
      <w:pPr>
        <w:ind w:firstLine="709"/>
        <w:jc w:val="both"/>
        <w:rPr>
          <w:sz w:val="24"/>
        </w:rPr>
      </w:pPr>
      <w:r w:rsidRPr="006B4F59">
        <w:rPr>
          <w:sz w:val="24"/>
        </w:rPr>
        <w:t>При осуществлении муниципального контроля Контрольный орган проводит следующие виды профилактических мероприятий :</w:t>
      </w:r>
    </w:p>
    <w:p w:rsidR="004D1078" w:rsidRPr="006B4F59" w:rsidRDefault="004D1078" w:rsidP="00D95C10">
      <w:pPr>
        <w:ind w:firstLine="709"/>
        <w:jc w:val="both"/>
        <w:rPr>
          <w:sz w:val="24"/>
        </w:rPr>
      </w:pPr>
      <w:r w:rsidRPr="006B4F59">
        <w:rPr>
          <w:sz w:val="24"/>
        </w:rPr>
        <w:t>1) информирование;</w:t>
      </w:r>
    </w:p>
    <w:p w:rsidR="004D1078" w:rsidRPr="006B4F59" w:rsidRDefault="004D1078" w:rsidP="00D95C10">
      <w:pPr>
        <w:ind w:firstLine="709"/>
        <w:jc w:val="both"/>
        <w:rPr>
          <w:sz w:val="24"/>
        </w:rPr>
      </w:pPr>
      <w:r w:rsidRPr="006B4F59">
        <w:rPr>
          <w:sz w:val="24"/>
        </w:rPr>
        <w:t>2) объявление предостережения;</w:t>
      </w:r>
    </w:p>
    <w:p w:rsidR="004D1078" w:rsidRPr="006B4F59" w:rsidRDefault="004D1078" w:rsidP="00D95C10">
      <w:pPr>
        <w:ind w:firstLine="709"/>
        <w:jc w:val="both"/>
        <w:rPr>
          <w:sz w:val="24"/>
        </w:rPr>
      </w:pPr>
      <w:r w:rsidRPr="006B4F59">
        <w:rPr>
          <w:sz w:val="24"/>
        </w:rPr>
        <w:t>3) консультирование.</w:t>
      </w:r>
    </w:p>
    <w:p w:rsidR="004D1078" w:rsidRPr="006B4F59" w:rsidRDefault="004D1078" w:rsidP="00D95C10">
      <w:pPr>
        <w:ind w:firstLine="709"/>
        <w:jc w:val="both"/>
        <w:rPr>
          <w:sz w:val="24"/>
        </w:rPr>
      </w:pPr>
    </w:p>
    <w:p w:rsidR="004D1078" w:rsidRPr="006B4F59" w:rsidRDefault="004D1078" w:rsidP="00D95C10">
      <w:pPr>
        <w:ind w:firstLine="709"/>
        <w:jc w:val="both"/>
        <w:rPr>
          <w:sz w:val="24"/>
        </w:rPr>
      </w:pPr>
      <w:r w:rsidRPr="006B4F59">
        <w:rPr>
          <w:sz w:val="24"/>
        </w:rPr>
        <w:t xml:space="preserve">3.1. Информирование контролируемых и иных заинтересованных лиц по вопросам соблюдения обязательных требований </w:t>
      </w:r>
    </w:p>
    <w:p w:rsidR="004D1078" w:rsidRPr="006B4F59" w:rsidRDefault="004D1078" w:rsidP="00D95C10">
      <w:pPr>
        <w:ind w:firstLine="709"/>
        <w:jc w:val="both"/>
        <w:rPr>
          <w:sz w:val="24"/>
        </w:rPr>
      </w:pPr>
      <w:r w:rsidRPr="006B4F59">
        <w:rPr>
          <w:sz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D1078" w:rsidRPr="006B4F59" w:rsidRDefault="004D1078" w:rsidP="00D95C10">
      <w:pPr>
        <w:ind w:firstLine="709"/>
        <w:jc w:val="both"/>
        <w:rPr>
          <w:sz w:val="24"/>
        </w:rPr>
      </w:pPr>
      <w:r w:rsidRPr="006B4F59">
        <w:rPr>
          <w:sz w:val="24"/>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  </w:t>
      </w:r>
    </w:p>
    <w:p w:rsidR="004D1078" w:rsidRPr="006B4F59" w:rsidRDefault="004D1078" w:rsidP="00D95C10">
      <w:pPr>
        <w:ind w:firstLine="709"/>
        <w:jc w:val="both"/>
        <w:rPr>
          <w:sz w:val="24"/>
        </w:rPr>
      </w:pPr>
    </w:p>
    <w:p w:rsidR="004D1078" w:rsidRPr="006B4F59" w:rsidRDefault="004D1078" w:rsidP="00C477A4">
      <w:pPr>
        <w:ind w:firstLine="709"/>
        <w:jc w:val="both"/>
        <w:rPr>
          <w:sz w:val="24"/>
        </w:rPr>
      </w:pPr>
      <w:r w:rsidRPr="006B4F59">
        <w:rPr>
          <w:sz w:val="24"/>
        </w:rPr>
        <w:t>3.2. Предостережение о недопустимости нарушения обязательных требований</w:t>
      </w:r>
    </w:p>
    <w:p w:rsidR="004D1078" w:rsidRPr="006B4F59" w:rsidRDefault="004D1078" w:rsidP="00D95C10">
      <w:pPr>
        <w:ind w:firstLine="709"/>
        <w:jc w:val="both"/>
        <w:rPr>
          <w:sz w:val="24"/>
        </w:rPr>
      </w:pPr>
    </w:p>
    <w:p w:rsidR="004D1078" w:rsidRPr="006B4F59" w:rsidRDefault="004D1078" w:rsidP="00D95C10">
      <w:pPr>
        <w:ind w:firstLine="709"/>
        <w:jc w:val="both"/>
        <w:rPr>
          <w:sz w:val="24"/>
        </w:rPr>
      </w:pPr>
      <w:r w:rsidRPr="006B4F59">
        <w:rPr>
          <w:sz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1078" w:rsidRPr="006B4F59" w:rsidRDefault="004D1078" w:rsidP="00D95C10">
      <w:pPr>
        <w:ind w:firstLine="709"/>
        <w:jc w:val="both"/>
        <w:rPr>
          <w:sz w:val="24"/>
        </w:rPr>
      </w:pPr>
      <w:r w:rsidRPr="006B4F59">
        <w:rPr>
          <w:sz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D1078" w:rsidRPr="006B4F59" w:rsidRDefault="004D1078" w:rsidP="00D95C10">
      <w:pPr>
        <w:ind w:firstLine="709"/>
        <w:jc w:val="both"/>
        <w:rPr>
          <w:sz w:val="24"/>
        </w:rPr>
      </w:pPr>
      <w:r w:rsidRPr="006B4F59">
        <w:rPr>
          <w:sz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1078" w:rsidRPr="006B4F59" w:rsidRDefault="004D1078" w:rsidP="00D95C10">
      <w:pPr>
        <w:ind w:firstLine="709"/>
        <w:jc w:val="both"/>
        <w:rPr>
          <w:sz w:val="24"/>
        </w:rPr>
      </w:pPr>
      <w:r w:rsidRPr="006B4F59">
        <w:rPr>
          <w:sz w:val="24"/>
        </w:rPr>
        <w:t>3.2.4. Возражение должно содержать:</w:t>
      </w:r>
    </w:p>
    <w:p w:rsidR="004D1078" w:rsidRPr="006B4F59" w:rsidRDefault="004D1078" w:rsidP="00D95C10">
      <w:pPr>
        <w:ind w:firstLine="709"/>
        <w:jc w:val="both"/>
        <w:rPr>
          <w:sz w:val="24"/>
        </w:rPr>
      </w:pPr>
      <w:r w:rsidRPr="006B4F59">
        <w:rPr>
          <w:sz w:val="24"/>
        </w:rPr>
        <w:t>1) наименование Контрольного органа, в который направляется возражение;</w:t>
      </w:r>
    </w:p>
    <w:p w:rsidR="004D1078" w:rsidRPr="006B4F59" w:rsidRDefault="004D1078" w:rsidP="00D95C10">
      <w:pPr>
        <w:ind w:firstLine="709"/>
        <w:jc w:val="both"/>
        <w:rPr>
          <w:sz w:val="24"/>
        </w:rPr>
      </w:pPr>
      <w:r w:rsidRPr="006B4F59">
        <w:rPr>
          <w:sz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1078" w:rsidRPr="006B4F59" w:rsidRDefault="004D1078" w:rsidP="00D95C10">
      <w:pPr>
        <w:ind w:firstLine="709"/>
        <w:jc w:val="both"/>
        <w:rPr>
          <w:sz w:val="24"/>
        </w:rPr>
      </w:pPr>
      <w:r w:rsidRPr="006B4F59">
        <w:rPr>
          <w:sz w:val="24"/>
        </w:rPr>
        <w:t>3) дату и номер предостережения;</w:t>
      </w:r>
    </w:p>
    <w:p w:rsidR="004D1078" w:rsidRPr="006B4F59" w:rsidRDefault="004D1078" w:rsidP="00D95C10">
      <w:pPr>
        <w:ind w:firstLine="709"/>
        <w:jc w:val="both"/>
        <w:rPr>
          <w:sz w:val="24"/>
        </w:rPr>
      </w:pPr>
      <w:r w:rsidRPr="006B4F59">
        <w:rPr>
          <w:sz w:val="24"/>
        </w:rPr>
        <w:t>4) доводы, на основании которых контролируемое лицо не согласно с объявленным предостережением;</w:t>
      </w:r>
    </w:p>
    <w:p w:rsidR="004D1078" w:rsidRPr="006B4F59" w:rsidRDefault="004D1078" w:rsidP="00D95C10">
      <w:pPr>
        <w:ind w:firstLine="709"/>
        <w:jc w:val="both"/>
        <w:rPr>
          <w:sz w:val="24"/>
        </w:rPr>
      </w:pPr>
      <w:r w:rsidRPr="006B4F59">
        <w:rPr>
          <w:sz w:val="24"/>
        </w:rPr>
        <w:t>5) дату получения предостережения контролируемым лицом;</w:t>
      </w:r>
    </w:p>
    <w:p w:rsidR="004D1078" w:rsidRPr="006B4F59" w:rsidRDefault="004D1078" w:rsidP="00D95C10">
      <w:pPr>
        <w:ind w:firstLine="709"/>
        <w:jc w:val="both"/>
        <w:rPr>
          <w:sz w:val="24"/>
        </w:rPr>
      </w:pPr>
      <w:r w:rsidRPr="006B4F59">
        <w:rPr>
          <w:sz w:val="24"/>
        </w:rPr>
        <w:t>6) личную подпись и дату.</w:t>
      </w:r>
    </w:p>
    <w:p w:rsidR="004D1078" w:rsidRPr="006B4F59" w:rsidRDefault="004D1078" w:rsidP="00D95C10">
      <w:pPr>
        <w:ind w:firstLine="709"/>
        <w:jc w:val="both"/>
        <w:rPr>
          <w:sz w:val="24"/>
        </w:rPr>
      </w:pPr>
      <w:r w:rsidRPr="006B4F59">
        <w:rPr>
          <w:sz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1078" w:rsidRPr="006B4F59" w:rsidRDefault="004D1078" w:rsidP="00D95C10">
      <w:pPr>
        <w:ind w:firstLine="709"/>
        <w:jc w:val="both"/>
        <w:rPr>
          <w:sz w:val="24"/>
        </w:rPr>
      </w:pPr>
      <w:r w:rsidRPr="006B4F59">
        <w:rPr>
          <w:sz w:val="24"/>
        </w:rPr>
        <w:t>3.2.6. Контрольный орган рассматривает возражение в отношении предостережения в течение пятнадцати рабочих дней со дня его получения.</w:t>
      </w:r>
    </w:p>
    <w:p w:rsidR="004D1078" w:rsidRPr="006B4F59" w:rsidRDefault="004D1078" w:rsidP="00D95C10">
      <w:pPr>
        <w:ind w:firstLine="709"/>
        <w:jc w:val="both"/>
        <w:rPr>
          <w:sz w:val="24"/>
        </w:rPr>
      </w:pPr>
      <w:r w:rsidRPr="006B4F59">
        <w:rPr>
          <w:sz w:val="24"/>
        </w:rPr>
        <w:t>3.2.7. По результатам рассмотрения возражения Контрольный орган принимает одно из следующих решений:</w:t>
      </w:r>
    </w:p>
    <w:p w:rsidR="004D1078" w:rsidRPr="006B4F59" w:rsidRDefault="004D1078" w:rsidP="00D95C10">
      <w:pPr>
        <w:ind w:firstLine="709"/>
        <w:jc w:val="both"/>
        <w:rPr>
          <w:sz w:val="24"/>
        </w:rPr>
      </w:pPr>
      <w:r w:rsidRPr="006B4F59">
        <w:rPr>
          <w:sz w:val="24"/>
        </w:rPr>
        <w:t>1) удовлетворяет возражение в форме отмены предостережения;</w:t>
      </w:r>
    </w:p>
    <w:p w:rsidR="004D1078" w:rsidRPr="006B4F59" w:rsidRDefault="004D1078" w:rsidP="00D95C10">
      <w:pPr>
        <w:ind w:firstLine="709"/>
        <w:jc w:val="both"/>
        <w:rPr>
          <w:sz w:val="24"/>
        </w:rPr>
      </w:pPr>
      <w:r w:rsidRPr="006B4F59">
        <w:rPr>
          <w:sz w:val="24"/>
        </w:rPr>
        <w:t>2) отказывает в удовлетворении возражения с указанием причины отказа.</w:t>
      </w:r>
    </w:p>
    <w:p w:rsidR="004D1078" w:rsidRPr="006B4F59" w:rsidRDefault="004D1078" w:rsidP="00D95C10">
      <w:pPr>
        <w:ind w:firstLine="709"/>
        <w:jc w:val="both"/>
        <w:rPr>
          <w:sz w:val="24"/>
        </w:rPr>
      </w:pPr>
      <w:r w:rsidRPr="006B4F59">
        <w:rPr>
          <w:sz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1078" w:rsidRPr="006B4F59" w:rsidRDefault="004D1078" w:rsidP="00D95C10">
      <w:pPr>
        <w:ind w:firstLine="709"/>
        <w:jc w:val="both"/>
        <w:rPr>
          <w:sz w:val="24"/>
        </w:rPr>
      </w:pPr>
      <w:r w:rsidRPr="006B4F59">
        <w:rPr>
          <w:sz w:val="24"/>
        </w:rPr>
        <w:t>3.2.9. Повторное направление возражения по тем же основаниям не допускается.</w:t>
      </w:r>
    </w:p>
    <w:p w:rsidR="004D1078" w:rsidRPr="006B4F59" w:rsidRDefault="004D1078" w:rsidP="00D95C10">
      <w:pPr>
        <w:ind w:firstLine="709"/>
        <w:jc w:val="both"/>
        <w:rPr>
          <w:sz w:val="24"/>
        </w:rPr>
      </w:pPr>
      <w:r w:rsidRPr="006B4F59">
        <w:rPr>
          <w:sz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D1078" w:rsidRPr="006B4F59" w:rsidRDefault="004D1078" w:rsidP="00D95C10">
      <w:pPr>
        <w:ind w:firstLine="709"/>
        <w:jc w:val="both"/>
        <w:rPr>
          <w:sz w:val="24"/>
        </w:rPr>
      </w:pPr>
    </w:p>
    <w:p w:rsidR="004D1078" w:rsidRPr="006B4F59" w:rsidRDefault="004D1078" w:rsidP="00D95C10">
      <w:pPr>
        <w:ind w:firstLine="709"/>
        <w:jc w:val="both"/>
        <w:rPr>
          <w:sz w:val="24"/>
        </w:rPr>
      </w:pPr>
      <w:r w:rsidRPr="006B4F59">
        <w:rPr>
          <w:sz w:val="24"/>
        </w:rPr>
        <w:t>3.3. Консультирование</w:t>
      </w:r>
    </w:p>
    <w:p w:rsidR="004D1078" w:rsidRPr="006B4F59" w:rsidRDefault="004D1078" w:rsidP="00D95C10">
      <w:pPr>
        <w:ind w:firstLine="709"/>
        <w:jc w:val="both"/>
        <w:rPr>
          <w:sz w:val="24"/>
        </w:rPr>
      </w:pPr>
    </w:p>
    <w:p w:rsidR="004D1078" w:rsidRPr="006B4F59" w:rsidRDefault="004D1078" w:rsidP="00D95C10">
      <w:pPr>
        <w:ind w:firstLine="709"/>
        <w:jc w:val="both"/>
        <w:rPr>
          <w:sz w:val="24"/>
        </w:rPr>
      </w:pPr>
      <w:r w:rsidRPr="006B4F59">
        <w:rPr>
          <w:sz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1078" w:rsidRPr="006B4F59" w:rsidRDefault="004D1078" w:rsidP="00D95C10">
      <w:pPr>
        <w:ind w:firstLine="709"/>
        <w:jc w:val="both"/>
        <w:rPr>
          <w:sz w:val="24"/>
        </w:rPr>
      </w:pPr>
      <w:r w:rsidRPr="006B4F59">
        <w:rPr>
          <w:sz w:val="24"/>
        </w:rPr>
        <w:t>1) порядка проведения контрольных мероприятий;</w:t>
      </w:r>
    </w:p>
    <w:p w:rsidR="004D1078" w:rsidRPr="006B4F59" w:rsidRDefault="004D1078" w:rsidP="00D95C10">
      <w:pPr>
        <w:ind w:firstLine="709"/>
        <w:jc w:val="both"/>
        <w:rPr>
          <w:sz w:val="24"/>
        </w:rPr>
      </w:pPr>
      <w:r w:rsidRPr="006B4F59">
        <w:rPr>
          <w:sz w:val="24"/>
        </w:rPr>
        <w:t>2) периодичности проведения контрольных мероприятий;</w:t>
      </w:r>
    </w:p>
    <w:p w:rsidR="004D1078" w:rsidRPr="006B4F59" w:rsidRDefault="004D1078" w:rsidP="00D95C10">
      <w:pPr>
        <w:ind w:firstLine="709"/>
        <w:jc w:val="both"/>
        <w:rPr>
          <w:sz w:val="24"/>
        </w:rPr>
      </w:pPr>
      <w:r w:rsidRPr="006B4F59">
        <w:rPr>
          <w:sz w:val="24"/>
        </w:rPr>
        <w:t>3) порядка принятия решений по итогам контрольных мероприятий;</w:t>
      </w:r>
    </w:p>
    <w:p w:rsidR="004D1078" w:rsidRPr="006B4F59" w:rsidRDefault="004D1078" w:rsidP="00D95C10">
      <w:pPr>
        <w:ind w:firstLine="709"/>
        <w:jc w:val="both"/>
        <w:rPr>
          <w:sz w:val="24"/>
        </w:rPr>
      </w:pPr>
      <w:r w:rsidRPr="006B4F59">
        <w:rPr>
          <w:sz w:val="24"/>
        </w:rPr>
        <w:t>4) порядка обжалования решений Контрольного органа.</w:t>
      </w:r>
    </w:p>
    <w:p w:rsidR="004D1078" w:rsidRPr="006B4F59" w:rsidRDefault="004D1078" w:rsidP="00D95C10">
      <w:pPr>
        <w:ind w:firstLine="709"/>
        <w:jc w:val="both"/>
        <w:rPr>
          <w:sz w:val="24"/>
        </w:rPr>
      </w:pPr>
      <w:r w:rsidRPr="006B4F59">
        <w:rPr>
          <w:sz w:val="24"/>
        </w:rPr>
        <w:t>3.3.2. Инспекторы осуществляют консультирование контролируемых лиц и их представителей:</w:t>
      </w:r>
    </w:p>
    <w:p w:rsidR="004D1078" w:rsidRPr="006B4F59" w:rsidRDefault="004D1078" w:rsidP="00D95C10">
      <w:pPr>
        <w:ind w:firstLine="709"/>
        <w:jc w:val="both"/>
        <w:rPr>
          <w:sz w:val="24"/>
        </w:rPr>
      </w:pPr>
      <w:r w:rsidRPr="006B4F59">
        <w:rPr>
          <w:sz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1078" w:rsidRPr="006B4F59" w:rsidRDefault="004D1078" w:rsidP="00D95C10">
      <w:pPr>
        <w:ind w:firstLine="709"/>
        <w:jc w:val="both"/>
        <w:rPr>
          <w:sz w:val="24"/>
        </w:rPr>
      </w:pPr>
      <w:r w:rsidRPr="006B4F59">
        <w:rPr>
          <w:sz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1078" w:rsidRPr="006B4F59" w:rsidRDefault="004D1078" w:rsidP="00D95C10">
      <w:pPr>
        <w:ind w:firstLine="709"/>
        <w:jc w:val="both"/>
        <w:rPr>
          <w:sz w:val="24"/>
        </w:rPr>
      </w:pPr>
      <w:r w:rsidRPr="006B4F59">
        <w:rPr>
          <w:sz w:val="24"/>
        </w:rPr>
        <w:t>3.3.3. Индивидуальное консультирование на личном приеме каждого заявителя инспекторами не может превышать 15 минут.</w:t>
      </w:r>
    </w:p>
    <w:p w:rsidR="004D1078" w:rsidRPr="006B4F59" w:rsidRDefault="004D1078" w:rsidP="00D95C10">
      <w:pPr>
        <w:ind w:firstLine="709"/>
        <w:jc w:val="both"/>
        <w:rPr>
          <w:sz w:val="24"/>
        </w:rPr>
      </w:pPr>
      <w:r w:rsidRPr="006B4F59">
        <w:rPr>
          <w:sz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1078" w:rsidRPr="006B4F59" w:rsidRDefault="004D1078" w:rsidP="00D95C10">
      <w:pPr>
        <w:ind w:firstLine="709"/>
        <w:jc w:val="both"/>
        <w:rPr>
          <w:sz w:val="24"/>
        </w:rPr>
      </w:pPr>
      <w:r w:rsidRPr="006B4F59">
        <w:rPr>
          <w:sz w:val="24"/>
        </w:rPr>
        <w:t>3.3.5. Письменное консультирование контролируемых лиц и их представителей осуществляется по следующим вопросам:</w:t>
      </w:r>
    </w:p>
    <w:p w:rsidR="004D1078" w:rsidRPr="006B4F59" w:rsidRDefault="004D1078" w:rsidP="00D95C10">
      <w:pPr>
        <w:ind w:firstLine="709"/>
        <w:jc w:val="both"/>
        <w:rPr>
          <w:sz w:val="24"/>
        </w:rPr>
      </w:pPr>
      <w:r w:rsidRPr="006B4F59">
        <w:rPr>
          <w:sz w:val="24"/>
        </w:rPr>
        <w:t>1) порядок обжалования решений Контрольного органа;</w:t>
      </w:r>
    </w:p>
    <w:p w:rsidR="004D1078" w:rsidRPr="006B4F59" w:rsidRDefault="004D1078" w:rsidP="00D95C10">
      <w:pPr>
        <w:ind w:firstLine="709"/>
        <w:jc w:val="both"/>
        <w:rPr>
          <w:sz w:val="24"/>
        </w:rPr>
      </w:pPr>
      <w:r w:rsidRPr="006B4F59">
        <w:rPr>
          <w:sz w:val="24"/>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4D1078" w:rsidRPr="006B4F59" w:rsidRDefault="004D1078" w:rsidP="00D95C10">
      <w:pPr>
        <w:ind w:firstLine="709"/>
        <w:jc w:val="both"/>
        <w:rPr>
          <w:sz w:val="24"/>
        </w:rPr>
      </w:pPr>
      <w:r w:rsidRPr="006B4F59">
        <w:rPr>
          <w:sz w:val="24"/>
        </w:rPr>
        <w:t>3.3.7. Контрольный орган осуществляет учет проведенных консультирований.</w:t>
      </w:r>
    </w:p>
    <w:p w:rsidR="004D1078" w:rsidRPr="006B4F59" w:rsidRDefault="004D1078" w:rsidP="00C477A4">
      <w:pPr>
        <w:rPr>
          <w:sz w:val="24"/>
        </w:rPr>
      </w:pPr>
    </w:p>
    <w:p w:rsidR="004D1078" w:rsidRPr="006B4F59" w:rsidRDefault="004D1078" w:rsidP="00C477A4">
      <w:pPr>
        <w:rPr>
          <w:b/>
          <w:sz w:val="24"/>
        </w:rPr>
      </w:pPr>
      <w:r w:rsidRPr="006B4F59">
        <w:rPr>
          <w:b/>
          <w:sz w:val="24"/>
        </w:rPr>
        <w:t>4. Контрольные мероприятия, проводимые в рамках   муниципального контроля</w:t>
      </w:r>
    </w:p>
    <w:p w:rsidR="004D1078" w:rsidRPr="006B4F59" w:rsidRDefault="004D1078" w:rsidP="00D95C10">
      <w:pPr>
        <w:ind w:firstLine="709"/>
        <w:jc w:val="both"/>
        <w:rPr>
          <w:sz w:val="24"/>
        </w:rPr>
      </w:pPr>
    </w:p>
    <w:p w:rsidR="004D1078" w:rsidRPr="006B4F59" w:rsidRDefault="004D1078" w:rsidP="00D95C10">
      <w:pPr>
        <w:ind w:firstLine="709"/>
        <w:jc w:val="both"/>
        <w:rPr>
          <w:sz w:val="24"/>
        </w:rPr>
      </w:pPr>
      <w:r w:rsidRPr="006B4F59">
        <w:rPr>
          <w:sz w:val="24"/>
        </w:rPr>
        <w:t>4.1. Контрольные мероприятия. Общие вопросы.</w:t>
      </w:r>
    </w:p>
    <w:p w:rsidR="004D1078" w:rsidRPr="006B4F59" w:rsidRDefault="004D1078" w:rsidP="00D95C10">
      <w:pPr>
        <w:ind w:firstLine="709"/>
        <w:jc w:val="both"/>
        <w:rPr>
          <w:sz w:val="24"/>
        </w:rPr>
      </w:pPr>
    </w:p>
    <w:p w:rsidR="004D1078" w:rsidRPr="006B4F59" w:rsidRDefault="004D1078" w:rsidP="00D95C10">
      <w:pPr>
        <w:ind w:firstLine="709"/>
        <w:jc w:val="both"/>
        <w:rPr>
          <w:sz w:val="24"/>
        </w:rPr>
      </w:pPr>
      <w:r w:rsidRPr="006B4F59">
        <w:rPr>
          <w:sz w:val="24"/>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4D1078" w:rsidRPr="006B4F59" w:rsidRDefault="004D1078" w:rsidP="00D95C10">
      <w:pPr>
        <w:ind w:firstLine="709"/>
        <w:jc w:val="both"/>
        <w:rPr>
          <w:sz w:val="24"/>
        </w:rPr>
      </w:pPr>
      <w:r w:rsidRPr="006B4F59">
        <w:rPr>
          <w:sz w:val="24"/>
        </w:rPr>
        <w:t>документарная проверка, выездная проверка – при  взаимодействии с контролируемыми лицами;</w:t>
      </w:r>
    </w:p>
    <w:p w:rsidR="004D1078" w:rsidRPr="006B4F59" w:rsidRDefault="004D1078" w:rsidP="00D95C10">
      <w:pPr>
        <w:ind w:firstLine="709"/>
        <w:jc w:val="both"/>
        <w:rPr>
          <w:sz w:val="24"/>
        </w:rPr>
      </w:pPr>
      <w:r w:rsidRPr="006B4F59">
        <w:rPr>
          <w:sz w:val="24"/>
        </w:rPr>
        <w:t>выездное обследование – без взаимодействия с контролируемыми лицами.</w:t>
      </w:r>
    </w:p>
    <w:p w:rsidR="004D1078" w:rsidRPr="006B4F59" w:rsidRDefault="004D1078" w:rsidP="00D95C10">
      <w:pPr>
        <w:ind w:firstLine="709"/>
        <w:jc w:val="both"/>
        <w:rPr>
          <w:sz w:val="24"/>
        </w:rPr>
      </w:pPr>
      <w:r w:rsidRPr="006B4F59">
        <w:rPr>
          <w:sz w:val="24"/>
        </w:rPr>
        <w:t xml:space="preserve">4.1.2. При осуществлении муниципального контроля взаимодействием с контролируемыми лицами являются: </w:t>
      </w:r>
    </w:p>
    <w:p w:rsidR="004D1078" w:rsidRPr="006B4F59" w:rsidRDefault="004D1078" w:rsidP="00D95C10">
      <w:pPr>
        <w:ind w:firstLine="709"/>
        <w:jc w:val="both"/>
        <w:rPr>
          <w:sz w:val="24"/>
        </w:rPr>
      </w:pPr>
      <w:r w:rsidRPr="006B4F59">
        <w:rPr>
          <w:sz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D1078" w:rsidRPr="006B4F59" w:rsidRDefault="004D1078" w:rsidP="00D95C10">
      <w:pPr>
        <w:ind w:firstLine="709"/>
        <w:jc w:val="both"/>
        <w:rPr>
          <w:sz w:val="24"/>
        </w:rPr>
      </w:pPr>
      <w:r w:rsidRPr="006B4F59">
        <w:rPr>
          <w:sz w:val="24"/>
        </w:rPr>
        <w:t xml:space="preserve">запрос документов, иных материалов; </w:t>
      </w:r>
    </w:p>
    <w:p w:rsidR="004D1078" w:rsidRPr="006B4F59" w:rsidRDefault="004D1078" w:rsidP="00D95C10">
      <w:pPr>
        <w:ind w:firstLine="709"/>
        <w:jc w:val="both"/>
        <w:rPr>
          <w:sz w:val="24"/>
        </w:rPr>
      </w:pPr>
      <w:r w:rsidRPr="006B4F59">
        <w:rPr>
          <w:sz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w:t>
      </w:r>
    </w:p>
    <w:p w:rsidR="004D1078" w:rsidRPr="006B4F59" w:rsidRDefault="004D1078" w:rsidP="00D95C10">
      <w:pPr>
        <w:ind w:firstLine="709"/>
        <w:jc w:val="both"/>
        <w:rPr>
          <w:sz w:val="24"/>
        </w:rPr>
      </w:pPr>
      <w:r w:rsidRPr="006B4F59">
        <w:rPr>
          <w:sz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4D1078" w:rsidRPr="006B4F59" w:rsidRDefault="004D1078" w:rsidP="006C39C3">
      <w:pPr>
        <w:ind w:firstLine="709"/>
        <w:jc w:val="both"/>
        <w:rPr>
          <w:sz w:val="24"/>
        </w:rPr>
      </w:pPr>
      <w:r w:rsidRPr="006B4F59">
        <w:rPr>
          <w:sz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1078" w:rsidRPr="006B4F59" w:rsidRDefault="004D1078" w:rsidP="006C39C3">
      <w:pPr>
        <w:ind w:firstLine="709"/>
        <w:jc w:val="both"/>
        <w:rPr>
          <w:sz w:val="24"/>
        </w:rPr>
      </w:pPr>
      <w:r w:rsidRPr="006B4F59">
        <w:rPr>
          <w:sz w:val="24"/>
        </w:rPr>
        <w:t>2) наступление сроков проведения контрольных мероприятий, включенных в план проведения контрольных мероприятий;</w:t>
      </w:r>
    </w:p>
    <w:p w:rsidR="004D1078" w:rsidRPr="006B4F59" w:rsidRDefault="004D1078" w:rsidP="006C39C3">
      <w:pPr>
        <w:ind w:firstLine="709"/>
        <w:jc w:val="both"/>
        <w:rPr>
          <w:sz w:val="24"/>
        </w:rPr>
      </w:pPr>
      <w:r w:rsidRPr="006B4F59">
        <w:rPr>
          <w:sz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1078" w:rsidRPr="006B4F59" w:rsidRDefault="004D1078" w:rsidP="006C39C3">
      <w:pPr>
        <w:ind w:firstLine="709"/>
        <w:jc w:val="both"/>
        <w:rPr>
          <w:sz w:val="24"/>
        </w:rPr>
      </w:pPr>
      <w:r w:rsidRPr="006B4F59">
        <w:rPr>
          <w:sz w:val="24"/>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4D1078" w:rsidRPr="006B4F59" w:rsidRDefault="004D1078" w:rsidP="006C39C3">
      <w:pPr>
        <w:ind w:firstLine="709"/>
        <w:jc w:val="both"/>
        <w:rPr>
          <w:sz w:val="24"/>
        </w:rPr>
      </w:pPr>
      <w:r w:rsidRPr="006B4F59">
        <w:rPr>
          <w:sz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D1078" w:rsidRPr="006B4F59" w:rsidRDefault="004D1078" w:rsidP="006C39C3">
      <w:pPr>
        <w:ind w:firstLine="709"/>
        <w:jc w:val="both"/>
        <w:rPr>
          <w:sz w:val="24"/>
        </w:rPr>
      </w:pPr>
      <w:r w:rsidRPr="006B4F59">
        <w:rPr>
          <w:sz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D1078" w:rsidRPr="006B4F59" w:rsidRDefault="004D1078" w:rsidP="006C39C3">
      <w:pPr>
        <w:ind w:firstLine="709"/>
        <w:jc w:val="both"/>
        <w:rPr>
          <w:sz w:val="24"/>
        </w:rPr>
      </w:pPr>
      <w:r w:rsidRPr="006B4F59">
        <w:rPr>
          <w:sz w:val="24"/>
        </w:rPr>
        <w:t>осмотр;</w:t>
      </w:r>
    </w:p>
    <w:p w:rsidR="004D1078" w:rsidRPr="006B4F59" w:rsidRDefault="004D1078" w:rsidP="006C39C3">
      <w:pPr>
        <w:ind w:firstLine="709"/>
        <w:jc w:val="both"/>
        <w:rPr>
          <w:sz w:val="24"/>
        </w:rPr>
      </w:pPr>
      <w:r w:rsidRPr="006B4F59">
        <w:rPr>
          <w:sz w:val="24"/>
        </w:rPr>
        <w:t>получение письменных объяснений;</w:t>
      </w:r>
    </w:p>
    <w:p w:rsidR="004D1078" w:rsidRPr="006B4F59" w:rsidRDefault="004D1078" w:rsidP="006C39C3">
      <w:pPr>
        <w:ind w:firstLine="709"/>
        <w:jc w:val="both"/>
        <w:rPr>
          <w:sz w:val="24"/>
        </w:rPr>
      </w:pPr>
      <w:r w:rsidRPr="006B4F59">
        <w:rPr>
          <w:sz w:val="24"/>
        </w:rPr>
        <w:t>истребование документов.</w:t>
      </w:r>
    </w:p>
    <w:p w:rsidR="004D1078" w:rsidRPr="006B4F59" w:rsidRDefault="004D1078" w:rsidP="006C39C3">
      <w:pPr>
        <w:ind w:firstLine="709"/>
        <w:jc w:val="both"/>
        <w:rPr>
          <w:sz w:val="24"/>
        </w:rPr>
      </w:pPr>
      <w:r w:rsidRPr="006B4F59">
        <w:rPr>
          <w:sz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D1078" w:rsidRPr="006B4F59" w:rsidRDefault="004D1078" w:rsidP="006C39C3">
      <w:pPr>
        <w:ind w:firstLine="709"/>
        <w:jc w:val="both"/>
        <w:rPr>
          <w:sz w:val="24"/>
        </w:rPr>
      </w:pPr>
      <w:r w:rsidRPr="006B4F59">
        <w:rPr>
          <w:sz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1078" w:rsidRPr="006B4F59" w:rsidRDefault="004D1078" w:rsidP="006C39C3">
      <w:pPr>
        <w:ind w:firstLine="709"/>
        <w:jc w:val="both"/>
        <w:rPr>
          <w:sz w:val="24"/>
        </w:rPr>
      </w:pPr>
      <w:r w:rsidRPr="006B4F59">
        <w:rPr>
          <w:sz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D1078" w:rsidRPr="006B4F59" w:rsidRDefault="004D1078" w:rsidP="006C39C3">
      <w:pPr>
        <w:ind w:firstLine="709"/>
        <w:jc w:val="both"/>
        <w:rPr>
          <w:sz w:val="24"/>
        </w:rPr>
      </w:pPr>
      <w:r w:rsidRPr="006B4F59">
        <w:rPr>
          <w:sz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1078" w:rsidRPr="006B4F59" w:rsidRDefault="004D1078" w:rsidP="006C39C3">
      <w:pPr>
        <w:ind w:firstLine="709"/>
        <w:jc w:val="both"/>
        <w:rPr>
          <w:sz w:val="24"/>
        </w:rPr>
      </w:pPr>
      <w:r w:rsidRPr="006B4F59">
        <w:rPr>
          <w:sz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D1078" w:rsidRPr="006B4F59" w:rsidRDefault="004D1078" w:rsidP="006C39C3">
      <w:pPr>
        <w:ind w:firstLine="709"/>
        <w:jc w:val="both"/>
        <w:rPr>
          <w:sz w:val="24"/>
        </w:rPr>
      </w:pPr>
      <w:r w:rsidRPr="006B4F59">
        <w:rPr>
          <w:sz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D1078" w:rsidRPr="006B4F59" w:rsidRDefault="004D1078" w:rsidP="006C39C3">
      <w:pPr>
        <w:ind w:firstLine="709"/>
        <w:jc w:val="both"/>
        <w:rPr>
          <w:sz w:val="24"/>
        </w:rPr>
      </w:pPr>
      <w:r w:rsidRPr="006B4F59">
        <w:rPr>
          <w:sz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1078" w:rsidRPr="006B4F59" w:rsidRDefault="004D1078" w:rsidP="006C39C3">
      <w:pPr>
        <w:ind w:firstLine="709"/>
        <w:jc w:val="both"/>
        <w:rPr>
          <w:sz w:val="24"/>
        </w:rPr>
      </w:pPr>
      <w:r w:rsidRPr="006B4F59">
        <w:rPr>
          <w:sz w:val="24"/>
        </w:rPr>
        <w:t>4.1.8. Документы, иные материалы, являющиеся доказательствами нарушения обязательных требований, приобщаются к акту.</w:t>
      </w:r>
    </w:p>
    <w:p w:rsidR="004D1078" w:rsidRPr="006B4F59" w:rsidRDefault="004D1078" w:rsidP="006C39C3">
      <w:pPr>
        <w:ind w:firstLine="709"/>
        <w:jc w:val="both"/>
        <w:rPr>
          <w:sz w:val="24"/>
        </w:rPr>
      </w:pPr>
      <w:r w:rsidRPr="006B4F59">
        <w:rPr>
          <w:sz w:val="24"/>
        </w:rPr>
        <w:t>Заполненные при проведении контрольного мероприятия проверочные листы должны быть приобщены к акту.</w:t>
      </w:r>
    </w:p>
    <w:p w:rsidR="004D1078" w:rsidRPr="006B4F59" w:rsidRDefault="004D1078" w:rsidP="006C39C3">
      <w:pPr>
        <w:ind w:firstLine="709"/>
        <w:jc w:val="both"/>
        <w:rPr>
          <w:sz w:val="24"/>
        </w:rPr>
      </w:pPr>
      <w:r w:rsidRPr="006B4F59">
        <w:rPr>
          <w:sz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1078" w:rsidRPr="006B4F59" w:rsidRDefault="004D1078" w:rsidP="006C39C3">
      <w:pPr>
        <w:ind w:firstLine="709"/>
        <w:jc w:val="both"/>
        <w:rPr>
          <w:sz w:val="24"/>
        </w:rPr>
      </w:pPr>
      <w:r w:rsidRPr="006B4F59">
        <w:rPr>
          <w:sz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1078" w:rsidRPr="006B4F59" w:rsidRDefault="004D1078" w:rsidP="00C05F1F">
      <w:pPr>
        <w:ind w:firstLine="709"/>
        <w:jc w:val="both"/>
        <w:rPr>
          <w:sz w:val="24"/>
        </w:rPr>
      </w:pPr>
      <w:r w:rsidRPr="006B4F59">
        <w:rPr>
          <w:sz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D1078" w:rsidRPr="006B4F59" w:rsidRDefault="004D1078" w:rsidP="00C05F1F">
      <w:pPr>
        <w:ind w:firstLine="709"/>
        <w:jc w:val="both"/>
        <w:rPr>
          <w:sz w:val="24"/>
        </w:rPr>
      </w:pPr>
    </w:p>
    <w:p w:rsidR="004D1078" w:rsidRPr="006B4F59" w:rsidRDefault="004D1078" w:rsidP="00C05F1F">
      <w:pPr>
        <w:ind w:firstLine="709"/>
        <w:jc w:val="both"/>
        <w:rPr>
          <w:sz w:val="24"/>
        </w:rPr>
      </w:pPr>
      <w:r w:rsidRPr="006B4F59">
        <w:rPr>
          <w:sz w:val="24"/>
        </w:rPr>
        <w:t>4.2. Меры, принимаемые Контрольным органом по результатам контрольных мероприятий</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1078" w:rsidRPr="006B4F59" w:rsidRDefault="004D1078" w:rsidP="006C39C3">
      <w:pPr>
        <w:ind w:firstLine="709"/>
        <w:jc w:val="both"/>
        <w:rPr>
          <w:sz w:val="24"/>
        </w:rPr>
      </w:pPr>
      <w:r w:rsidRPr="006B4F59">
        <w:rPr>
          <w:sz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1078" w:rsidRPr="006B4F59" w:rsidRDefault="004D1078" w:rsidP="006C39C3">
      <w:pPr>
        <w:ind w:firstLine="709"/>
        <w:jc w:val="both"/>
        <w:rPr>
          <w:sz w:val="24"/>
        </w:rPr>
      </w:pPr>
      <w:r w:rsidRPr="006B4F59">
        <w:rPr>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1078" w:rsidRPr="006B4F59" w:rsidRDefault="004D1078" w:rsidP="006C39C3">
      <w:pPr>
        <w:ind w:firstLine="709"/>
        <w:jc w:val="both"/>
        <w:rPr>
          <w:sz w:val="24"/>
        </w:rPr>
      </w:pPr>
      <w:r w:rsidRPr="006B4F59">
        <w:rPr>
          <w:sz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1078" w:rsidRPr="006B4F59" w:rsidRDefault="004D1078" w:rsidP="006C39C3">
      <w:pPr>
        <w:ind w:firstLine="709"/>
        <w:jc w:val="both"/>
        <w:rPr>
          <w:sz w:val="24"/>
        </w:rPr>
      </w:pPr>
      <w:r w:rsidRPr="006B4F59">
        <w:rPr>
          <w:sz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1078" w:rsidRPr="006B4F59" w:rsidRDefault="004D1078" w:rsidP="006C39C3">
      <w:pPr>
        <w:ind w:firstLine="709"/>
        <w:jc w:val="both"/>
        <w:rPr>
          <w:sz w:val="24"/>
        </w:rPr>
      </w:pPr>
      <w:r w:rsidRPr="006B4F59">
        <w:rPr>
          <w:sz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1078" w:rsidRPr="006B4F59" w:rsidRDefault="004D1078" w:rsidP="006C39C3">
      <w:pPr>
        <w:ind w:firstLine="709"/>
        <w:jc w:val="both"/>
        <w:rPr>
          <w:sz w:val="24"/>
        </w:rPr>
      </w:pPr>
      <w:r w:rsidRPr="006B4F59">
        <w:rPr>
          <w:sz w:val="24"/>
        </w:rPr>
        <w:t>4.2.2. Предписание оформляется по форме согласно приложению 4 к настоящему Положению.</w:t>
      </w:r>
    </w:p>
    <w:p w:rsidR="004D1078" w:rsidRPr="006B4F59" w:rsidRDefault="004D1078" w:rsidP="006C39C3">
      <w:pPr>
        <w:ind w:firstLine="709"/>
        <w:jc w:val="both"/>
        <w:rPr>
          <w:sz w:val="24"/>
        </w:rPr>
      </w:pPr>
      <w:r w:rsidRPr="006B4F59">
        <w:rPr>
          <w:sz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1078" w:rsidRPr="006B4F59" w:rsidRDefault="004D1078" w:rsidP="006C39C3">
      <w:pPr>
        <w:ind w:firstLine="709"/>
        <w:jc w:val="both"/>
        <w:rPr>
          <w:sz w:val="24"/>
        </w:rPr>
      </w:pPr>
      <w:r w:rsidRPr="006B4F59">
        <w:rPr>
          <w:sz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4D1078" w:rsidRPr="006B4F59" w:rsidRDefault="004D1078" w:rsidP="006C39C3">
      <w:pPr>
        <w:ind w:firstLine="709"/>
        <w:jc w:val="both"/>
        <w:rPr>
          <w:sz w:val="24"/>
        </w:rPr>
      </w:pPr>
      <w:r w:rsidRPr="006B4F59">
        <w:rPr>
          <w:sz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1078" w:rsidRPr="006B4F59" w:rsidRDefault="004D1078" w:rsidP="006C39C3">
      <w:pPr>
        <w:ind w:firstLine="709"/>
        <w:jc w:val="both"/>
        <w:rPr>
          <w:sz w:val="24"/>
        </w:rPr>
      </w:pPr>
      <w:r w:rsidRPr="006B4F59">
        <w:rPr>
          <w:sz w:val="24"/>
        </w:rPr>
        <w:t xml:space="preserve">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 </w:t>
      </w:r>
    </w:p>
    <w:p w:rsidR="004D1078" w:rsidRPr="006B4F59" w:rsidRDefault="004D1078" w:rsidP="006C39C3">
      <w:pPr>
        <w:ind w:firstLine="709"/>
        <w:jc w:val="both"/>
        <w:rPr>
          <w:sz w:val="24"/>
        </w:rPr>
      </w:pPr>
      <w:r w:rsidRPr="006B4F59">
        <w:rPr>
          <w:sz w:val="24"/>
        </w:rPr>
        <w:t>В случае, если проводится оценка исполнения решения, принятого по итогам выездной проверки, допускается проведение выездной проверки.</w:t>
      </w:r>
    </w:p>
    <w:p w:rsidR="004D1078" w:rsidRPr="006B4F59" w:rsidRDefault="004D1078" w:rsidP="006C39C3">
      <w:pPr>
        <w:ind w:firstLine="709"/>
        <w:jc w:val="both"/>
        <w:rPr>
          <w:sz w:val="24"/>
        </w:rPr>
      </w:pPr>
      <w:r w:rsidRPr="006B4F59">
        <w:rPr>
          <w:sz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D1078" w:rsidRPr="006B4F59" w:rsidRDefault="004D1078" w:rsidP="006C39C3">
      <w:pPr>
        <w:ind w:firstLine="709"/>
        <w:jc w:val="both"/>
        <w:rPr>
          <w:sz w:val="24"/>
        </w:rPr>
      </w:pPr>
      <w:r w:rsidRPr="006B4F59">
        <w:rPr>
          <w:sz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 xml:space="preserve">4.3. Плановые контрольные мероприятия </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D1078" w:rsidRPr="006B4F59" w:rsidRDefault="004D1078" w:rsidP="006C39C3">
      <w:pPr>
        <w:ind w:firstLine="709"/>
        <w:jc w:val="both"/>
        <w:rPr>
          <w:sz w:val="24"/>
        </w:rPr>
      </w:pPr>
      <w:r w:rsidRPr="006B4F59">
        <w:rPr>
          <w:sz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D1078" w:rsidRPr="006B4F59" w:rsidRDefault="004D1078" w:rsidP="006C39C3">
      <w:pPr>
        <w:ind w:firstLine="709"/>
        <w:jc w:val="both"/>
        <w:rPr>
          <w:sz w:val="24"/>
        </w:rPr>
      </w:pPr>
      <w:r w:rsidRPr="006B4F59">
        <w:rPr>
          <w:sz w:val="24"/>
        </w:rPr>
        <w:t>4.3.3. Контрольный орган может проводить следующие виды плановых контрольных мероприятий:</w:t>
      </w:r>
    </w:p>
    <w:p w:rsidR="004D1078" w:rsidRPr="006B4F59" w:rsidRDefault="004D1078" w:rsidP="006C39C3">
      <w:pPr>
        <w:ind w:firstLine="709"/>
        <w:jc w:val="both"/>
        <w:rPr>
          <w:sz w:val="24"/>
        </w:rPr>
      </w:pPr>
      <w:r w:rsidRPr="006B4F59">
        <w:rPr>
          <w:sz w:val="24"/>
        </w:rPr>
        <w:t>документарная проверка;</w:t>
      </w:r>
    </w:p>
    <w:p w:rsidR="004D1078" w:rsidRPr="006B4F59" w:rsidRDefault="004D1078" w:rsidP="006C39C3">
      <w:pPr>
        <w:ind w:firstLine="709"/>
        <w:jc w:val="both"/>
        <w:rPr>
          <w:sz w:val="24"/>
        </w:rPr>
      </w:pPr>
      <w:r w:rsidRPr="006B4F59">
        <w:rPr>
          <w:sz w:val="24"/>
        </w:rPr>
        <w:t>выездная проверка.</w:t>
      </w:r>
    </w:p>
    <w:p w:rsidR="004D1078" w:rsidRPr="006B4F59" w:rsidRDefault="004D1078" w:rsidP="006C39C3">
      <w:pPr>
        <w:ind w:firstLine="709"/>
        <w:jc w:val="both"/>
        <w:rPr>
          <w:sz w:val="24"/>
        </w:rPr>
      </w:pPr>
      <w:r w:rsidRPr="006B4F59">
        <w:rPr>
          <w:sz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4D1078" w:rsidRPr="006B4F59" w:rsidRDefault="004D1078" w:rsidP="006C39C3">
      <w:pPr>
        <w:ind w:firstLine="709"/>
        <w:jc w:val="both"/>
        <w:rPr>
          <w:sz w:val="24"/>
        </w:rPr>
      </w:pPr>
      <w:r w:rsidRPr="006B4F59">
        <w:rPr>
          <w:sz w:val="24"/>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4D1078" w:rsidRPr="006B4F59" w:rsidRDefault="004D1078" w:rsidP="006C39C3">
      <w:pPr>
        <w:ind w:firstLine="709"/>
        <w:jc w:val="both"/>
        <w:rPr>
          <w:sz w:val="24"/>
        </w:rPr>
      </w:pPr>
      <w:r w:rsidRPr="006B4F59">
        <w:rPr>
          <w:sz w:val="24"/>
        </w:rPr>
        <w:t>Плановые контрольные мероприятия в отношении объекта контроля, отнесенного к категории низкого риска, не проводятся.</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4.4. Внеплановые контрольные мероприятия</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 xml:space="preserve">4.4.1. Внеплановые контрольные мероприятия проводятся в виде документарных и выездных проверок, выездного обследования. </w:t>
      </w:r>
    </w:p>
    <w:p w:rsidR="004D1078" w:rsidRPr="006B4F59" w:rsidRDefault="004D1078" w:rsidP="006C39C3">
      <w:pPr>
        <w:ind w:firstLine="709"/>
        <w:jc w:val="both"/>
        <w:rPr>
          <w:sz w:val="24"/>
        </w:rPr>
      </w:pPr>
      <w:r w:rsidRPr="006B4F59">
        <w:rPr>
          <w:sz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D1078" w:rsidRPr="006B4F59" w:rsidRDefault="004D1078" w:rsidP="006C39C3">
      <w:pPr>
        <w:ind w:firstLine="709"/>
        <w:jc w:val="both"/>
        <w:rPr>
          <w:sz w:val="24"/>
        </w:rPr>
      </w:pPr>
      <w:r w:rsidRPr="006B4F59">
        <w:rPr>
          <w:sz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D1078" w:rsidRPr="006B4F59" w:rsidRDefault="004D1078" w:rsidP="006C39C3">
      <w:pPr>
        <w:ind w:firstLine="709"/>
        <w:jc w:val="both"/>
        <w:rPr>
          <w:sz w:val="24"/>
        </w:rPr>
      </w:pPr>
      <w:r w:rsidRPr="006B4F59">
        <w:rPr>
          <w:sz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4.5. Документарная проверка</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1078" w:rsidRPr="006B4F59" w:rsidRDefault="004D1078" w:rsidP="006C39C3">
      <w:pPr>
        <w:ind w:firstLine="709"/>
        <w:jc w:val="both"/>
        <w:rPr>
          <w:sz w:val="24"/>
        </w:rPr>
      </w:pPr>
      <w:r w:rsidRPr="006B4F59">
        <w:rPr>
          <w:sz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D1078" w:rsidRPr="006B4F59" w:rsidRDefault="004D1078" w:rsidP="006C39C3">
      <w:pPr>
        <w:ind w:firstLine="709"/>
        <w:jc w:val="both"/>
        <w:rPr>
          <w:sz w:val="24"/>
        </w:rPr>
      </w:pPr>
      <w:r w:rsidRPr="006B4F59">
        <w:rPr>
          <w:sz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1078" w:rsidRPr="006B4F59" w:rsidRDefault="004D1078" w:rsidP="006C39C3">
      <w:pPr>
        <w:ind w:firstLine="709"/>
        <w:jc w:val="both"/>
        <w:rPr>
          <w:sz w:val="24"/>
        </w:rPr>
      </w:pPr>
      <w:r w:rsidRPr="006B4F59">
        <w:rPr>
          <w:sz w:val="24"/>
        </w:rPr>
        <w:t xml:space="preserve">4.5.3. Срок проведения документарной проверки не может превышать десять рабочих дней. </w:t>
      </w:r>
    </w:p>
    <w:p w:rsidR="004D1078" w:rsidRPr="006B4F59" w:rsidRDefault="004D1078" w:rsidP="006C39C3">
      <w:pPr>
        <w:ind w:firstLine="709"/>
        <w:jc w:val="both"/>
        <w:rPr>
          <w:sz w:val="24"/>
        </w:rPr>
      </w:pPr>
      <w:r w:rsidRPr="006B4F59">
        <w:rPr>
          <w:sz w:val="24"/>
        </w:rPr>
        <w:t>В указанный срок не включается период с момента:</w:t>
      </w:r>
    </w:p>
    <w:p w:rsidR="004D1078" w:rsidRPr="006B4F59" w:rsidRDefault="004D1078" w:rsidP="006C39C3">
      <w:pPr>
        <w:ind w:firstLine="709"/>
        <w:jc w:val="both"/>
        <w:rPr>
          <w:sz w:val="24"/>
        </w:rPr>
      </w:pPr>
      <w:r w:rsidRPr="006B4F59">
        <w:rPr>
          <w:sz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1078" w:rsidRPr="006B4F59" w:rsidRDefault="004D1078" w:rsidP="006C39C3">
      <w:pPr>
        <w:ind w:firstLine="709"/>
        <w:jc w:val="both"/>
        <w:rPr>
          <w:sz w:val="24"/>
        </w:rPr>
      </w:pPr>
      <w:r w:rsidRPr="006B4F59">
        <w:rPr>
          <w:sz w:val="24"/>
        </w:rPr>
        <w:t>2) период с момента направления контролируемому лицу информации Контрольного органа:</w:t>
      </w:r>
    </w:p>
    <w:p w:rsidR="004D1078" w:rsidRPr="006B4F59" w:rsidRDefault="004D1078" w:rsidP="006C39C3">
      <w:pPr>
        <w:ind w:firstLine="709"/>
        <w:jc w:val="both"/>
        <w:rPr>
          <w:sz w:val="24"/>
        </w:rPr>
      </w:pPr>
      <w:r w:rsidRPr="006B4F59">
        <w:rPr>
          <w:sz w:val="24"/>
        </w:rPr>
        <w:t>о выявлении ошибок и (или) противоречий в представленных контролируемым лицом документах;</w:t>
      </w:r>
    </w:p>
    <w:p w:rsidR="004D1078" w:rsidRPr="006B4F59" w:rsidRDefault="004D1078" w:rsidP="006C39C3">
      <w:pPr>
        <w:ind w:firstLine="709"/>
        <w:jc w:val="both"/>
        <w:rPr>
          <w:sz w:val="24"/>
        </w:rPr>
      </w:pPr>
      <w:r w:rsidRPr="006B4F59">
        <w:rPr>
          <w:sz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1078" w:rsidRPr="006B4F59" w:rsidRDefault="004D1078" w:rsidP="006C39C3">
      <w:pPr>
        <w:ind w:firstLine="709"/>
        <w:jc w:val="both"/>
        <w:rPr>
          <w:sz w:val="24"/>
        </w:rPr>
      </w:pPr>
      <w:r w:rsidRPr="006B4F59">
        <w:rPr>
          <w:sz w:val="24"/>
        </w:rPr>
        <w:t xml:space="preserve">4.5.4. Перечень допустимых контрольных действий совершаемых в ходе документарной проверки: </w:t>
      </w:r>
    </w:p>
    <w:p w:rsidR="004D1078" w:rsidRPr="006B4F59" w:rsidRDefault="004D1078" w:rsidP="006C39C3">
      <w:pPr>
        <w:ind w:firstLine="709"/>
        <w:jc w:val="both"/>
        <w:rPr>
          <w:sz w:val="24"/>
        </w:rPr>
      </w:pPr>
      <w:r w:rsidRPr="006B4F59">
        <w:rPr>
          <w:sz w:val="24"/>
        </w:rPr>
        <w:t>1) истребование документов;</w:t>
      </w:r>
    </w:p>
    <w:p w:rsidR="004D1078" w:rsidRPr="006B4F59" w:rsidRDefault="004D1078" w:rsidP="006C39C3">
      <w:pPr>
        <w:ind w:firstLine="709"/>
        <w:jc w:val="both"/>
        <w:rPr>
          <w:sz w:val="24"/>
        </w:rPr>
      </w:pPr>
      <w:r w:rsidRPr="006B4F59">
        <w:rPr>
          <w:sz w:val="24"/>
        </w:rPr>
        <w:t>2) получение письменных объяснений.</w:t>
      </w:r>
    </w:p>
    <w:p w:rsidR="004D1078" w:rsidRPr="006B4F59" w:rsidRDefault="004D1078" w:rsidP="006C39C3">
      <w:pPr>
        <w:ind w:firstLine="709"/>
        <w:jc w:val="both"/>
        <w:rPr>
          <w:sz w:val="24"/>
        </w:rPr>
      </w:pPr>
      <w:r w:rsidRPr="006B4F59">
        <w:rPr>
          <w:sz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1078" w:rsidRPr="006B4F59" w:rsidRDefault="004D1078" w:rsidP="006C39C3">
      <w:pPr>
        <w:ind w:firstLine="709"/>
        <w:jc w:val="both"/>
        <w:rPr>
          <w:sz w:val="24"/>
        </w:rPr>
      </w:pPr>
      <w:r w:rsidRPr="006B4F59">
        <w:rPr>
          <w:sz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D1078" w:rsidRPr="006B4F59" w:rsidRDefault="004D1078" w:rsidP="006C39C3">
      <w:pPr>
        <w:ind w:firstLine="709"/>
        <w:jc w:val="both"/>
        <w:rPr>
          <w:sz w:val="24"/>
        </w:rPr>
      </w:pPr>
      <w:r w:rsidRPr="006B4F59">
        <w:rPr>
          <w:sz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D1078" w:rsidRPr="006B4F59" w:rsidRDefault="004D1078" w:rsidP="006C39C3">
      <w:pPr>
        <w:ind w:firstLine="709"/>
        <w:jc w:val="both"/>
        <w:rPr>
          <w:sz w:val="24"/>
        </w:rPr>
      </w:pPr>
      <w:r w:rsidRPr="006B4F59">
        <w:rPr>
          <w:sz w:val="24"/>
        </w:rPr>
        <w:t>4.5.6. Письменные объяснения могут быть запрошены инспектором от контролируемого лица или его представителя, свидетелей.</w:t>
      </w:r>
    </w:p>
    <w:p w:rsidR="004D1078" w:rsidRPr="006B4F59" w:rsidRDefault="004D1078" w:rsidP="006C39C3">
      <w:pPr>
        <w:ind w:firstLine="709"/>
        <w:jc w:val="both"/>
        <w:rPr>
          <w:sz w:val="24"/>
        </w:rPr>
      </w:pPr>
      <w:r w:rsidRPr="006B4F59">
        <w:rPr>
          <w:sz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1078" w:rsidRPr="006B4F59" w:rsidRDefault="004D1078" w:rsidP="006C39C3">
      <w:pPr>
        <w:ind w:firstLine="709"/>
        <w:jc w:val="both"/>
        <w:rPr>
          <w:sz w:val="24"/>
        </w:rPr>
      </w:pPr>
      <w:r w:rsidRPr="006B4F59">
        <w:rPr>
          <w:sz w:val="24"/>
        </w:rPr>
        <w:t>Письменные объяснения оформляются путем составления письменного документа в свободной форме.</w:t>
      </w:r>
    </w:p>
    <w:p w:rsidR="004D1078" w:rsidRPr="006B4F59" w:rsidRDefault="004D1078" w:rsidP="006C39C3">
      <w:pPr>
        <w:ind w:firstLine="709"/>
        <w:jc w:val="both"/>
        <w:rPr>
          <w:sz w:val="24"/>
        </w:rPr>
      </w:pPr>
      <w:r w:rsidRPr="006B4F59">
        <w:rPr>
          <w:sz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D1078" w:rsidRPr="006B4F59" w:rsidRDefault="004D1078" w:rsidP="006C39C3">
      <w:pPr>
        <w:ind w:firstLine="709"/>
        <w:jc w:val="both"/>
        <w:rPr>
          <w:sz w:val="24"/>
        </w:rPr>
      </w:pPr>
      <w:r w:rsidRPr="006B4F59">
        <w:rPr>
          <w:sz w:val="24"/>
        </w:rPr>
        <w:t xml:space="preserve">4.5.7. Оформление акта производится по месту нахождения Контрольного органа в день окончания проведения документарной проверки. </w:t>
      </w:r>
    </w:p>
    <w:p w:rsidR="004D1078" w:rsidRPr="006B4F59" w:rsidRDefault="004D1078" w:rsidP="006C39C3">
      <w:pPr>
        <w:ind w:firstLine="709"/>
        <w:jc w:val="both"/>
        <w:rPr>
          <w:sz w:val="24"/>
        </w:rPr>
      </w:pPr>
      <w:r w:rsidRPr="006B4F59">
        <w:rPr>
          <w:sz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D1078" w:rsidRPr="006B4F59" w:rsidRDefault="004D1078" w:rsidP="006C39C3">
      <w:pPr>
        <w:ind w:firstLine="709"/>
        <w:jc w:val="both"/>
        <w:rPr>
          <w:sz w:val="24"/>
        </w:rPr>
      </w:pPr>
      <w:r w:rsidRPr="006B4F59">
        <w:rPr>
          <w:sz w:val="24"/>
        </w:rPr>
        <w:t>4.5.9. Внеплановая документарная проверка проводится без согласования с органами прокуратуры.</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 xml:space="preserve">4.6. Выездная проверка </w:t>
      </w:r>
    </w:p>
    <w:p w:rsidR="004D1078" w:rsidRPr="006B4F59" w:rsidRDefault="004D1078" w:rsidP="006C39C3">
      <w:pPr>
        <w:ind w:firstLine="709"/>
        <w:jc w:val="both"/>
        <w:rPr>
          <w:sz w:val="24"/>
        </w:rPr>
      </w:pPr>
      <w:r w:rsidRPr="006B4F59">
        <w:rPr>
          <w:sz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1078" w:rsidRPr="006B4F59" w:rsidRDefault="004D1078" w:rsidP="006C39C3">
      <w:pPr>
        <w:ind w:firstLine="709"/>
        <w:jc w:val="both"/>
        <w:rPr>
          <w:sz w:val="24"/>
        </w:rPr>
      </w:pPr>
      <w:r w:rsidRPr="006B4F59">
        <w:rPr>
          <w:sz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1078" w:rsidRPr="006B4F59" w:rsidRDefault="004D1078" w:rsidP="006C39C3">
      <w:pPr>
        <w:ind w:firstLine="709"/>
        <w:jc w:val="both"/>
        <w:rPr>
          <w:sz w:val="24"/>
        </w:rPr>
      </w:pPr>
      <w:r w:rsidRPr="006B4F59">
        <w:rPr>
          <w:sz w:val="24"/>
        </w:rPr>
        <w:t>4.6.2. Выездная проверка проводится в случае, если не представляется возможным:</w:t>
      </w:r>
    </w:p>
    <w:p w:rsidR="004D1078" w:rsidRPr="006B4F59" w:rsidRDefault="004D1078" w:rsidP="006C39C3">
      <w:pPr>
        <w:ind w:firstLine="709"/>
        <w:jc w:val="both"/>
        <w:rPr>
          <w:sz w:val="24"/>
        </w:rPr>
      </w:pPr>
      <w:r w:rsidRPr="006B4F59">
        <w:rPr>
          <w:sz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1078" w:rsidRPr="006B4F59" w:rsidRDefault="004D1078" w:rsidP="006C39C3">
      <w:pPr>
        <w:ind w:firstLine="709"/>
        <w:jc w:val="both"/>
        <w:rPr>
          <w:sz w:val="24"/>
        </w:rPr>
      </w:pPr>
      <w:r w:rsidRPr="006B4F59">
        <w:rPr>
          <w:sz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D1078" w:rsidRPr="006B4F59" w:rsidRDefault="004D1078" w:rsidP="006C39C3">
      <w:pPr>
        <w:ind w:firstLine="709"/>
        <w:jc w:val="both"/>
        <w:rPr>
          <w:sz w:val="24"/>
        </w:rPr>
      </w:pPr>
      <w:r w:rsidRPr="006B4F59">
        <w:rPr>
          <w:sz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D1078" w:rsidRPr="006B4F59" w:rsidRDefault="004D1078" w:rsidP="006C39C3">
      <w:pPr>
        <w:ind w:firstLine="709"/>
        <w:jc w:val="both"/>
        <w:rPr>
          <w:sz w:val="24"/>
        </w:rPr>
      </w:pPr>
      <w:r w:rsidRPr="006B4F59">
        <w:rPr>
          <w:sz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1078" w:rsidRPr="006B4F59" w:rsidRDefault="004D1078" w:rsidP="006C39C3">
      <w:pPr>
        <w:ind w:firstLine="709"/>
        <w:jc w:val="both"/>
        <w:rPr>
          <w:sz w:val="24"/>
        </w:rPr>
      </w:pPr>
      <w:r w:rsidRPr="006B4F59">
        <w:rPr>
          <w:sz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1078" w:rsidRPr="006B4F59" w:rsidRDefault="004D1078" w:rsidP="006C39C3">
      <w:pPr>
        <w:ind w:firstLine="709"/>
        <w:jc w:val="both"/>
        <w:rPr>
          <w:sz w:val="24"/>
        </w:rPr>
      </w:pPr>
      <w:r w:rsidRPr="006B4F59">
        <w:rPr>
          <w:sz w:val="24"/>
        </w:rPr>
        <w:t>4.6.6. Срок проведения выездной проверки составляет не более десяти рабочих дней.</w:t>
      </w:r>
    </w:p>
    <w:p w:rsidR="004D1078" w:rsidRPr="006B4F59" w:rsidRDefault="004D1078" w:rsidP="006C39C3">
      <w:pPr>
        <w:ind w:firstLine="709"/>
        <w:jc w:val="both"/>
        <w:rPr>
          <w:sz w:val="24"/>
        </w:rPr>
      </w:pPr>
      <w:r w:rsidRPr="006B4F59">
        <w:rPr>
          <w:sz w:val="24"/>
        </w:rPr>
        <w:t xml:space="preserve">4.6.7. Перечень допустимых контрольных действий в ходе выездной проверки: </w:t>
      </w:r>
    </w:p>
    <w:p w:rsidR="004D1078" w:rsidRPr="006B4F59" w:rsidRDefault="004D1078" w:rsidP="006C39C3">
      <w:pPr>
        <w:ind w:firstLine="709"/>
        <w:jc w:val="both"/>
        <w:rPr>
          <w:sz w:val="24"/>
        </w:rPr>
      </w:pPr>
      <w:r w:rsidRPr="006B4F59">
        <w:rPr>
          <w:sz w:val="24"/>
        </w:rPr>
        <w:t>1) осмотр;</w:t>
      </w:r>
    </w:p>
    <w:p w:rsidR="004D1078" w:rsidRPr="006B4F59" w:rsidRDefault="004D1078" w:rsidP="006C39C3">
      <w:pPr>
        <w:ind w:firstLine="709"/>
        <w:jc w:val="both"/>
        <w:rPr>
          <w:sz w:val="24"/>
        </w:rPr>
      </w:pPr>
      <w:r w:rsidRPr="006B4F59">
        <w:rPr>
          <w:sz w:val="24"/>
        </w:rPr>
        <w:t>2) истребование документов;</w:t>
      </w:r>
    </w:p>
    <w:p w:rsidR="004D1078" w:rsidRPr="006B4F59" w:rsidRDefault="004D1078" w:rsidP="006C39C3">
      <w:pPr>
        <w:ind w:firstLine="709"/>
        <w:jc w:val="both"/>
        <w:rPr>
          <w:sz w:val="24"/>
        </w:rPr>
      </w:pPr>
      <w:r w:rsidRPr="006B4F59">
        <w:rPr>
          <w:sz w:val="24"/>
        </w:rPr>
        <w:t>3) получение письменных объяснений;</w:t>
      </w:r>
    </w:p>
    <w:p w:rsidR="004D1078" w:rsidRPr="006B4F59" w:rsidRDefault="004D1078" w:rsidP="006C39C3">
      <w:pPr>
        <w:ind w:firstLine="709"/>
        <w:jc w:val="both"/>
        <w:rPr>
          <w:sz w:val="24"/>
        </w:rPr>
      </w:pPr>
      <w:r w:rsidRPr="006B4F59">
        <w:rPr>
          <w:sz w:val="24"/>
        </w:rPr>
        <w:t>4) инструментальное обследование.</w:t>
      </w:r>
    </w:p>
    <w:p w:rsidR="004D1078" w:rsidRPr="006B4F59" w:rsidRDefault="004D1078" w:rsidP="006C39C3">
      <w:pPr>
        <w:ind w:firstLine="709"/>
        <w:jc w:val="both"/>
        <w:rPr>
          <w:sz w:val="24"/>
        </w:rPr>
      </w:pPr>
      <w:r w:rsidRPr="006B4F59">
        <w:rPr>
          <w:sz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D1078" w:rsidRPr="006B4F59" w:rsidRDefault="004D1078" w:rsidP="006C39C3">
      <w:pPr>
        <w:ind w:firstLine="709"/>
        <w:jc w:val="both"/>
        <w:rPr>
          <w:sz w:val="24"/>
        </w:rPr>
      </w:pPr>
      <w:r w:rsidRPr="006B4F59">
        <w:rPr>
          <w:sz w:val="24"/>
        </w:rPr>
        <w:t>По результатам осмотра составляется протокол осмотра.</w:t>
      </w:r>
    </w:p>
    <w:p w:rsidR="004D1078" w:rsidRPr="006B4F59" w:rsidRDefault="004D1078" w:rsidP="006C39C3">
      <w:pPr>
        <w:ind w:firstLine="709"/>
        <w:jc w:val="both"/>
        <w:rPr>
          <w:sz w:val="24"/>
        </w:rPr>
      </w:pPr>
      <w:r w:rsidRPr="006B4F59">
        <w:rPr>
          <w:sz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D1078" w:rsidRPr="006B4F59" w:rsidRDefault="004D1078" w:rsidP="006C39C3">
      <w:pPr>
        <w:ind w:firstLine="709"/>
        <w:jc w:val="both"/>
        <w:rPr>
          <w:sz w:val="24"/>
        </w:rPr>
      </w:pPr>
      <w:r w:rsidRPr="006B4F59">
        <w:rPr>
          <w:sz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4D1078" w:rsidRPr="006B4F59" w:rsidRDefault="004D1078" w:rsidP="006C39C3">
      <w:pPr>
        <w:ind w:firstLine="709"/>
        <w:jc w:val="both"/>
        <w:rPr>
          <w:sz w:val="24"/>
        </w:rPr>
      </w:pPr>
      <w:r w:rsidRPr="006B4F59">
        <w:rPr>
          <w:sz w:val="24"/>
        </w:rPr>
        <w:t>- дата и место его составления;</w:t>
      </w:r>
    </w:p>
    <w:p w:rsidR="004D1078" w:rsidRPr="006B4F59" w:rsidRDefault="004D1078" w:rsidP="006C39C3">
      <w:pPr>
        <w:ind w:firstLine="709"/>
        <w:jc w:val="both"/>
        <w:rPr>
          <w:sz w:val="24"/>
        </w:rPr>
      </w:pPr>
      <w:r w:rsidRPr="006B4F59">
        <w:rPr>
          <w:sz w:val="24"/>
        </w:rPr>
        <w:t>- должность, фамилия и инициалы инспектора или специалиста, составивших протокол;</w:t>
      </w:r>
    </w:p>
    <w:p w:rsidR="004D1078" w:rsidRPr="006B4F59" w:rsidRDefault="004D1078" w:rsidP="006C39C3">
      <w:pPr>
        <w:ind w:firstLine="709"/>
        <w:jc w:val="both"/>
        <w:rPr>
          <w:sz w:val="24"/>
        </w:rPr>
      </w:pPr>
      <w:r w:rsidRPr="006B4F59">
        <w:rPr>
          <w:sz w:val="24"/>
        </w:rPr>
        <w:t>- сведения о контролируемом лице;</w:t>
      </w:r>
    </w:p>
    <w:p w:rsidR="004D1078" w:rsidRPr="006B4F59" w:rsidRDefault="004D1078" w:rsidP="006C39C3">
      <w:pPr>
        <w:ind w:firstLine="709"/>
        <w:jc w:val="both"/>
        <w:rPr>
          <w:sz w:val="24"/>
        </w:rPr>
      </w:pPr>
      <w:r w:rsidRPr="006B4F59">
        <w:rPr>
          <w:sz w:val="24"/>
        </w:rPr>
        <w:t>- предмет обследования, используемые специальное оборудование и (или) технические приборы, методики инструментального обследования;</w:t>
      </w:r>
    </w:p>
    <w:p w:rsidR="004D1078" w:rsidRPr="006B4F59" w:rsidRDefault="004D1078" w:rsidP="006C39C3">
      <w:pPr>
        <w:ind w:firstLine="709"/>
        <w:jc w:val="both"/>
        <w:rPr>
          <w:sz w:val="24"/>
        </w:rPr>
      </w:pPr>
      <w:r w:rsidRPr="006B4F59">
        <w:rPr>
          <w:sz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4D1078" w:rsidRPr="006B4F59" w:rsidRDefault="004D1078" w:rsidP="006C39C3">
      <w:pPr>
        <w:ind w:firstLine="709"/>
        <w:jc w:val="both"/>
        <w:rPr>
          <w:sz w:val="24"/>
        </w:rPr>
      </w:pPr>
      <w:r w:rsidRPr="006B4F59">
        <w:rPr>
          <w:sz w:val="24"/>
        </w:rPr>
        <w:t>- выводы о соответствии этих показателей установленным нормам;</w:t>
      </w:r>
    </w:p>
    <w:p w:rsidR="004D1078" w:rsidRPr="006B4F59" w:rsidRDefault="004D1078" w:rsidP="006C39C3">
      <w:pPr>
        <w:ind w:firstLine="709"/>
        <w:jc w:val="both"/>
        <w:rPr>
          <w:sz w:val="24"/>
        </w:rPr>
      </w:pPr>
      <w:r w:rsidRPr="006B4F59">
        <w:rPr>
          <w:sz w:val="24"/>
        </w:rPr>
        <w:t>- иные сведения, имеющие значение для оценки результатов инструментального обследования.</w:t>
      </w:r>
    </w:p>
    <w:p w:rsidR="004D1078" w:rsidRPr="006B4F59" w:rsidRDefault="004D1078" w:rsidP="006C39C3">
      <w:pPr>
        <w:ind w:firstLine="709"/>
        <w:jc w:val="both"/>
        <w:rPr>
          <w:sz w:val="24"/>
        </w:rPr>
      </w:pPr>
      <w:r w:rsidRPr="006B4F59">
        <w:rPr>
          <w:sz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D1078" w:rsidRPr="006B4F59" w:rsidRDefault="004D1078" w:rsidP="006C39C3">
      <w:pPr>
        <w:ind w:firstLine="709"/>
        <w:jc w:val="both"/>
        <w:rPr>
          <w:sz w:val="24"/>
        </w:rPr>
      </w:pPr>
      <w:r w:rsidRPr="006B4F59">
        <w:rPr>
          <w:sz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1078" w:rsidRPr="006B4F59" w:rsidRDefault="004D1078" w:rsidP="006C39C3">
      <w:pPr>
        <w:ind w:firstLine="709"/>
        <w:jc w:val="both"/>
        <w:rPr>
          <w:sz w:val="24"/>
        </w:rPr>
      </w:pPr>
      <w:r w:rsidRPr="006B4F59">
        <w:rPr>
          <w:sz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1078" w:rsidRPr="006B4F59" w:rsidRDefault="004D1078" w:rsidP="006C39C3">
      <w:pPr>
        <w:ind w:firstLine="709"/>
        <w:jc w:val="both"/>
        <w:rPr>
          <w:sz w:val="24"/>
        </w:rPr>
      </w:pPr>
      <w:r w:rsidRPr="006B4F59">
        <w:rPr>
          <w:sz w:val="24"/>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4D1078" w:rsidRPr="006B4F59" w:rsidRDefault="004D1078" w:rsidP="006C39C3">
      <w:pPr>
        <w:ind w:firstLine="709"/>
        <w:jc w:val="both"/>
        <w:rPr>
          <w:sz w:val="24"/>
        </w:rPr>
      </w:pPr>
      <w:r w:rsidRPr="006B4F59">
        <w:rPr>
          <w:sz w:val="24"/>
        </w:rPr>
        <w:t>4.6.12. По окончании проведения выездной проверки инспектор составляет акт выездной проверки.</w:t>
      </w:r>
    </w:p>
    <w:p w:rsidR="004D1078" w:rsidRPr="006B4F59" w:rsidRDefault="004D1078" w:rsidP="006C39C3">
      <w:pPr>
        <w:ind w:firstLine="709"/>
        <w:jc w:val="both"/>
        <w:rPr>
          <w:sz w:val="24"/>
        </w:rPr>
      </w:pPr>
      <w:r w:rsidRPr="006B4F59">
        <w:rPr>
          <w:sz w:val="24"/>
        </w:rPr>
        <w:t>Информация о проведении фотосъемки, аудио- и видеозаписи отражается в акте проверки.</w:t>
      </w:r>
    </w:p>
    <w:p w:rsidR="004D1078" w:rsidRPr="006B4F59" w:rsidRDefault="004D1078" w:rsidP="006C39C3">
      <w:pPr>
        <w:ind w:firstLine="709"/>
        <w:jc w:val="both"/>
        <w:rPr>
          <w:sz w:val="24"/>
        </w:rPr>
      </w:pPr>
      <w:r w:rsidRPr="006B4F59">
        <w:rPr>
          <w:sz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1078" w:rsidRPr="006B4F59" w:rsidRDefault="004D1078" w:rsidP="006C39C3">
      <w:pPr>
        <w:ind w:firstLine="709"/>
        <w:jc w:val="both"/>
        <w:rPr>
          <w:sz w:val="24"/>
        </w:rPr>
      </w:pPr>
      <w:r w:rsidRPr="006B4F59">
        <w:rPr>
          <w:sz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rsidR="004D1078" w:rsidRPr="006B4F59" w:rsidRDefault="004D1078" w:rsidP="006C39C3">
      <w:pPr>
        <w:ind w:firstLine="709"/>
        <w:jc w:val="both"/>
        <w:rPr>
          <w:sz w:val="24"/>
        </w:rPr>
      </w:pPr>
      <w:r w:rsidRPr="006B4F59">
        <w:rPr>
          <w:sz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D1078" w:rsidRPr="006B4F59" w:rsidRDefault="004D1078" w:rsidP="006C39C3">
      <w:pPr>
        <w:ind w:firstLine="709"/>
        <w:jc w:val="both"/>
        <w:rPr>
          <w:sz w:val="24"/>
        </w:rPr>
      </w:pPr>
      <w:r w:rsidRPr="006B4F59">
        <w:rPr>
          <w:sz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1078" w:rsidRPr="006B4F59" w:rsidRDefault="004D1078" w:rsidP="006C39C3">
      <w:pPr>
        <w:ind w:firstLine="709"/>
        <w:jc w:val="both"/>
        <w:rPr>
          <w:sz w:val="24"/>
        </w:rPr>
      </w:pPr>
      <w:r w:rsidRPr="006B4F59">
        <w:rPr>
          <w:sz w:val="24"/>
        </w:rPr>
        <w:t>1) временной нетрудоспособности;</w:t>
      </w:r>
    </w:p>
    <w:p w:rsidR="004D1078" w:rsidRPr="006B4F59" w:rsidRDefault="004D1078" w:rsidP="006C39C3">
      <w:pPr>
        <w:ind w:firstLine="709"/>
        <w:jc w:val="both"/>
        <w:rPr>
          <w:sz w:val="24"/>
        </w:rPr>
      </w:pPr>
      <w:r w:rsidRPr="006B4F59">
        <w:rPr>
          <w:sz w:val="24"/>
        </w:rPr>
        <w:t>2) необходимости явки по вызову (извещениям, повесткам) судов, правоохранительных органов, военных комиссариатов;</w:t>
      </w:r>
    </w:p>
    <w:p w:rsidR="004D1078" w:rsidRPr="006B4F59" w:rsidRDefault="004D1078" w:rsidP="006C39C3">
      <w:pPr>
        <w:ind w:firstLine="709"/>
        <w:jc w:val="both"/>
        <w:rPr>
          <w:sz w:val="24"/>
        </w:rPr>
      </w:pPr>
      <w:r w:rsidRPr="006B4F59">
        <w:rPr>
          <w:sz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D1078" w:rsidRPr="006B4F59" w:rsidRDefault="004D1078" w:rsidP="006C39C3">
      <w:pPr>
        <w:ind w:firstLine="709"/>
        <w:jc w:val="both"/>
        <w:rPr>
          <w:sz w:val="24"/>
        </w:rPr>
      </w:pPr>
      <w:r w:rsidRPr="006B4F59">
        <w:rPr>
          <w:sz w:val="24"/>
        </w:rPr>
        <w:t>4) нахождения в служебной командировке.</w:t>
      </w:r>
    </w:p>
    <w:p w:rsidR="004D1078" w:rsidRPr="006B4F59" w:rsidRDefault="004D1078" w:rsidP="006C39C3">
      <w:pPr>
        <w:ind w:firstLine="709"/>
        <w:jc w:val="both"/>
        <w:rPr>
          <w:sz w:val="24"/>
        </w:rPr>
      </w:pPr>
      <w:r w:rsidRPr="006B4F59">
        <w:rPr>
          <w:sz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4.7. Выездное обследование</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4.7.1. Выездное обследование проводится в целях оценки соблюдения контролируемыми лицами обязательных требований.</w:t>
      </w:r>
    </w:p>
    <w:p w:rsidR="004D1078" w:rsidRPr="006B4F59" w:rsidRDefault="004D1078" w:rsidP="006C39C3">
      <w:pPr>
        <w:ind w:firstLine="709"/>
        <w:jc w:val="both"/>
        <w:rPr>
          <w:sz w:val="24"/>
        </w:rPr>
      </w:pPr>
      <w:r w:rsidRPr="006B4F59">
        <w:rPr>
          <w:sz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D1078" w:rsidRPr="006B4F59" w:rsidRDefault="004D1078" w:rsidP="006C39C3">
      <w:pPr>
        <w:ind w:firstLine="709"/>
        <w:jc w:val="both"/>
        <w:rPr>
          <w:sz w:val="24"/>
        </w:rPr>
      </w:pPr>
      <w:r w:rsidRPr="006B4F59">
        <w:rPr>
          <w:sz w:val="24"/>
        </w:rPr>
        <w:t xml:space="preserve">В ходе выездного обследования на общедоступных (открытых для посещения неограниченным кругом лиц) объектах может осуществляться осмотр. </w:t>
      </w:r>
    </w:p>
    <w:p w:rsidR="004D1078" w:rsidRPr="006B4F59" w:rsidRDefault="004D1078" w:rsidP="006C39C3">
      <w:pPr>
        <w:ind w:firstLine="709"/>
        <w:jc w:val="both"/>
        <w:rPr>
          <w:sz w:val="24"/>
        </w:rPr>
      </w:pPr>
      <w:r w:rsidRPr="006B4F59">
        <w:rPr>
          <w:sz w:val="24"/>
        </w:rPr>
        <w:t xml:space="preserve">4.7.3. Выездное обследование проводится без информирования контролируемого лица. </w:t>
      </w:r>
    </w:p>
    <w:p w:rsidR="004D1078" w:rsidRPr="006B4F59" w:rsidRDefault="004D1078" w:rsidP="006C39C3">
      <w:pPr>
        <w:ind w:firstLine="709"/>
        <w:jc w:val="both"/>
        <w:rPr>
          <w:sz w:val="24"/>
        </w:rPr>
      </w:pPr>
      <w:r w:rsidRPr="006B4F59">
        <w:rPr>
          <w:sz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D1078" w:rsidRPr="006B4F59" w:rsidRDefault="004D1078" w:rsidP="006C39C3">
      <w:pPr>
        <w:ind w:firstLine="709"/>
        <w:jc w:val="both"/>
        <w:rPr>
          <w:sz w:val="24"/>
        </w:rPr>
      </w:pPr>
      <w:r w:rsidRPr="006B4F59">
        <w:rPr>
          <w:sz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1078" w:rsidRPr="006B4F59" w:rsidRDefault="004D1078" w:rsidP="006C39C3">
      <w:pPr>
        <w:ind w:firstLine="709"/>
        <w:jc w:val="both"/>
        <w:rPr>
          <w:sz w:val="24"/>
        </w:rPr>
      </w:pPr>
    </w:p>
    <w:p w:rsidR="004D1078" w:rsidRPr="006B4F59" w:rsidRDefault="004D1078" w:rsidP="006C39C3">
      <w:pPr>
        <w:ind w:firstLine="709"/>
        <w:jc w:val="center"/>
        <w:rPr>
          <w:b/>
          <w:sz w:val="24"/>
        </w:rPr>
      </w:pPr>
      <w:r w:rsidRPr="006B4F59">
        <w:rPr>
          <w:b/>
          <w:sz w:val="24"/>
        </w:rPr>
        <w:t>5. Досудебное обжалование</w:t>
      </w:r>
    </w:p>
    <w:p w:rsidR="004D1078" w:rsidRPr="006B4F59" w:rsidRDefault="004D1078" w:rsidP="006C39C3">
      <w:pPr>
        <w:ind w:firstLine="709"/>
        <w:jc w:val="both"/>
        <w:rPr>
          <w:sz w:val="24"/>
        </w:rPr>
      </w:pPr>
    </w:p>
    <w:p w:rsidR="004D1078" w:rsidRPr="006B4F59" w:rsidRDefault="004D1078" w:rsidP="006C39C3">
      <w:pPr>
        <w:ind w:firstLine="709"/>
        <w:jc w:val="both"/>
        <w:rPr>
          <w:sz w:val="24"/>
        </w:rPr>
      </w:pPr>
      <w:r w:rsidRPr="006B4F59">
        <w:rPr>
          <w:sz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D1078" w:rsidRPr="006B4F59" w:rsidRDefault="004D1078" w:rsidP="006C39C3">
      <w:pPr>
        <w:ind w:firstLine="709"/>
        <w:jc w:val="both"/>
        <w:rPr>
          <w:sz w:val="24"/>
        </w:rPr>
      </w:pPr>
      <w:r w:rsidRPr="006B4F59">
        <w:rPr>
          <w:sz w:val="24"/>
        </w:rPr>
        <w:t>1) решений о проведении контрольных мероприятий;</w:t>
      </w:r>
    </w:p>
    <w:p w:rsidR="004D1078" w:rsidRPr="006B4F59" w:rsidRDefault="004D1078" w:rsidP="006C39C3">
      <w:pPr>
        <w:ind w:firstLine="709"/>
        <w:jc w:val="both"/>
        <w:rPr>
          <w:sz w:val="24"/>
        </w:rPr>
      </w:pPr>
      <w:r w:rsidRPr="006B4F59">
        <w:rPr>
          <w:sz w:val="24"/>
        </w:rPr>
        <w:t>2) актов контрольных  мероприятий, предписаний об устранении выявленных нарушений;</w:t>
      </w:r>
    </w:p>
    <w:p w:rsidR="004D1078" w:rsidRPr="006B4F59" w:rsidRDefault="004D1078" w:rsidP="006C39C3">
      <w:pPr>
        <w:ind w:firstLine="709"/>
        <w:jc w:val="both"/>
        <w:rPr>
          <w:sz w:val="24"/>
        </w:rPr>
      </w:pPr>
      <w:r w:rsidRPr="006B4F59">
        <w:rPr>
          <w:sz w:val="24"/>
        </w:rPr>
        <w:t>3) действий (бездействия) должностных лиц в рамках контрольных мероприятий.</w:t>
      </w:r>
    </w:p>
    <w:p w:rsidR="004D1078" w:rsidRPr="006B4F59" w:rsidRDefault="004D1078" w:rsidP="006C39C3">
      <w:pPr>
        <w:ind w:firstLine="709"/>
        <w:jc w:val="both"/>
        <w:rPr>
          <w:sz w:val="24"/>
        </w:rPr>
      </w:pPr>
      <w:r w:rsidRPr="006B4F59">
        <w:rPr>
          <w:sz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D1078" w:rsidRPr="006B4F59" w:rsidRDefault="004D1078" w:rsidP="006C39C3">
      <w:pPr>
        <w:ind w:firstLine="709"/>
        <w:jc w:val="both"/>
        <w:rPr>
          <w:sz w:val="24"/>
        </w:rPr>
      </w:pPr>
      <w:r w:rsidRPr="006B4F59">
        <w:rPr>
          <w:sz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D1078" w:rsidRPr="006B4F59" w:rsidRDefault="004D1078" w:rsidP="006C39C3">
      <w:pPr>
        <w:ind w:firstLine="709"/>
        <w:jc w:val="both"/>
        <w:rPr>
          <w:sz w:val="24"/>
        </w:rPr>
      </w:pPr>
      <w:r w:rsidRPr="006B4F59">
        <w:rPr>
          <w:sz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D1078" w:rsidRPr="006B4F59" w:rsidRDefault="004D1078" w:rsidP="006C39C3">
      <w:pPr>
        <w:ind w:firstLine="709"/>
        <w:jc w:val="both"/>
        <w:rPr>
          <w:sz w:val="24"/>
        </w:rPr>
      </w:pPr>
      <w:r w:rsidRPr="006B4F59">
        <w:rPr>
          <w:sz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 .</w:t>
      </w:r>
    </w:p>
    <w:p w:rsidR="004D1078" w:rsidRPr="006B4F59" w:rsidRDefault="004D1078" w:rsidP="006C39C3">
      <w:pPr>
        <w:ind w:firstLine="709"/>
        <w:jc w:val="both"/>
        <w:rPr>
          <w:sz w:val="24"/>
        </w:rPr>
      </w:pPr>
      <w:r w:rsidRPr="006B4F59">
        <w:rPr>
          <w:sz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4D1078" w:rsidRPr="006B4F59" w:rsidRDefault="004D1078" w:rsidP="006C39C3">
      <w:pPr>
        <w:ind w:firstLine="709"/>
        <w:jc w:val="both"/>
        <w:rPr>
          <w:sz w:val="24"/>
        </w:rPr>
      </w:pPr>
      <w:r w:rsidRPr="006B4F59">
        <w:rPr>
          <w:sz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D1078" w:rsidRPr="006B4F59" w:rsidRDefault="004D1078" w:rsidP="006C39C3">
      <w:pPr>
        <w:ind w:firstLine="709"/>
        <w:jc w:val="both"/>
        <w:rPr>
          <w:sz w:val="24"/>
        </w:rPr>
      </w:pPr>
      <w:r w:rsidRPr="006B4F59">
        <w:rPr>
          <w:sz w:val="24"/>
        </w:rPr>
        <w:t>5.5.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D1078" w:rsidRPr="006B4F59" w:rsidRDefault="004D1078" w:rsidP="006C39C3">
      <w:pPr>
        <w:ind w:firstLine="709"/>
        <w:jc w:val="both"/>
        <w:rPr>
          <w:sz w:val="24"/>
        </w:rPr>
      </w:pPr>
      <w:r w:rsidRPr="006B4F59">
        <w:rPr>
          <w:sz w:val="24"/>
        </w:rPr>
        <w:t>5.6.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4D1078" w:rsidRPr="006B4F59" w:rsidRDefault="004D1078" w:rsidP="006C39C3">
      <w:pPr>
        <w:ind w:firstLine="709"/>
        <w:jc w:val="both"/>
        <w:rPr>
          <w:sz w:val="24"/>
        </w:rPr>
      </w:pPr>
      <w:r w:rsidRPr="006B4F59">
        <w:rPr>
          <w:sz w:val="24"/>
        </w:rPr>
        <w:t>1) о приостановлении исполнения обжалуемого решения Контрольного органа;</w:t>
      </w:r>
    </w:p>
    <w:p w:rsidR="004D1078" w:rsidRPr="006B4F59" w:rsidRDefault="004D1078" w:rsidP="006C39C3">
      <w:pPr>
        <w:ind w:firstLine="709"/>
        <w:jc w:val="both"/>
        <w:rPr>
          <w:sz w:val="24"/>
        </w:rPr>
      </w:pPr>
      <w:r w:rsidRPr="006B4F59">
        <w:rPr>
          <w:sz w:val="24"/>
        </w:rPr>
        <w:t xml:space="preserve">2) об отказе в приостановлении исполнения обжалуемого решения Контрольного органа. </w:t>
      </w:r>
    </w:p>
    <w:p w:rsidR="004D1078" w:rsidRPr="006B4F59" w:rsidRDefault="004D1078" w:rsidP="006C39C3">
      <w:pPr>
        <w:ind w:firstLine="709"/>
        <w:jc w:val="both"/>
        <w:rPr>
          <w:sz w:val="24"/>
        </w:rPr>
      </w:pPr>
      <w:r w:rsidRPr="006B4F59">
        <w:rPr>
          <w:sz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D1078" w:rsidRPr="006B4F59" w:rsidRDefault="004D1078" w:rsidP="00CE6B21">
      <w:pPr>
        <w:ind w:firstLine="709"/>
        <w:jc w:val="both"/>
        <w:rPr>
          <w:sz w:val="24"/>
        </w:rPr>
      </w:pPr>
      <w:r w:rsidRPr="006B4F59">
        <w:rPr>
          <w:sz w:val="24"/>
        </w:rPr>
        <w:t>5.9. Жалоба должна соответствовать требованиям статьи 41 Федерального закона №248-ФЗ.</w:t>
      </w:r>
    </w:p>
    <w:p w:rsidR="004D1078" w:rsidRPr="006B4F59" w:rsidRDefault="004D1078" w:rsidP="006C39C3">
      <w:pPr>
        <w:ind w:firstLine="709"/>
        <w:jc w:val="both"/>
        <w:rPr>
          <w:sz w:val="24"/>
        </w:rPr>
      </w:pPr>
      <w:r w:rsidRPr="006B4F59">
        <w:rPr>
          <w:sz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D1078" w:rsidRPr="006B4F59" w:rsidRDefault="004D1078" w:rsidP="006C39C3">
      <w:pPr>
        <w:ind w:firstLine="709"/>
        <w:jc w:val="both"/>
        <w:rPr>
          <w:sz w:val="24"/>
        </w:rPr>
      </w:pPr>
      <w:r w:rsidRPr="006B4F59">
        <w:rPr>
          <w:sz w:val="24"/>
        </w:rPr>
        <w:t>5.11. Контрольный орган принимает решение об отказе в рассмотрении жалобы в течение пяти рабочих дней со дня получения жалобы, если:</w:t>
      </w:r>
    </w:p>
    <w:p w:rsidR="004D1078" w:rsidRPr="006B4F59" w:rsidRDefault="004D1078" w:rsidP="006C39C3">
      <w:pPr>
        <w:ind w:firstLine="709"/>
        <w:jc w:val="both"/>
        <w:rPr>
          <w:sz w:val="24"/>
        </w:rPr>
      </w:pPr>
      <w:r w:rsidRPr="006B4F59">
        <w:rPr>
          <w:sz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D1078" w:rsidRPr="006B4F59" w:rsidRDefault="004D1078" w:rsidP="006C39C3">
      <w:pPr>
        <w:ind w:firstLine="709"/>
        <w:jc w:val="both"/>
        <w:rPr>
          <w:sz w:val="24"/>
        </w:rPr>
      </w:pPr>
      <w:r w:rsidRPr="006B4F59">
        <w:rPr>
          <w:sz w:val="24"/>
        </w:rPr>
        <w:t>2) в удовлетворении ходатайства о восстановлении пропущенного срока на подачу жалобы отказано;</w:t>
      </w:r>
    </w:p>
    <w:p w:rsidR="004D1078" w:rsidRPr="006B4F59" w:rsidRDefault="004D1078" w:rsidP="006C39C3">
      <w:pPr>
        <w:ind w:firstLine="709"/>
        <w:jc w:val="both"/>
        <w:rPr>
          <w:sz w:val="24"/>
        </w:rPr>
      </w:pPr>
      <w:r w:rsidRPr="006B4F59">
        <w:rPr>
          <w:sz w:val="24"/>
        </w:rPr>
        <w:t>3) до принятия решения по жалобе от контролируемого лица, ее подавшего, поступило заявление об отзыве жалобы;</w:t>
      </w:r>
    </w:p>
    <w:p w:rsidR="004D1078" w:rsidRPr="006B4F59" w:rsidRDefault="004D1078" w:rsidP="006C39C3">
      <w:pPr>
        <w:ind w:firstLine="709"/>
        <w:jc w:val="both"/>
        <w:rPr>
          <w:sz w:val="24"/>
        </w:rPr>
      </w:pPr>
      <w:r w:rsidRPr="006B4F59">
        <w:rPr>
          <w:sz w:val="24"/>
        </w:rPr>
        <w:t>4) имеется решение суда по вопросам, поставленным в жалобе;</w:t>
      </w:r>
    </w:p>
    <w:p w:rsidR="004D1078" w:rsidRPr="006B4F59" w:rsidRDefault="004D1078" w:rsidP="006C39C3">
      <w:pPr>
        <w:ind w:firstLine="709"/>
        <w:jc w:val="both"/>
        <w:rPr>
          <w:sz w:val="24"/>
        </w:rPr>
      </w:pPr>
      <w:r w:rsidRPr="006B4F59">
        <w:rPr>
          <w:sz w:val="24"/>
        </w:rPr>
        <w:t>5) ранее в Контрольный орган была подана другая жалоба от того же контролируемого лица по тем же основаниям;</w:t>
      </w:r>
    </w:p>
    <w:p w:rsidR="004D1078" w:rsidRPr="006B4F59" w:rsidRDefault="004D1078" w:rsidP="006C39C3">
      <w:pPr>
        <w:ind w:firstLine="709"/>
        <w:jc w:val="both"/>
        <w:rPr>
          <w:sz w:val="24"/>
        </w:rPr>
      </w:pPr>
      <w:r w:rsidRPr="006B4F59">
        <w:rPr>
          <w:sz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D1078" w:rsidRPr="006B4F59" w:rsidRDefault="004D1078" w:rsidP="006C39C3">
      <w:pPr>
        <w:ind w:firstLine="709"/>
        <w:jc w:val="both"/>
        <w:rPr>
          <w:sz w:val="24"/>
        </w:rPr>
      </w:pPr>
      <w:r w:rsidRPr="006B4F59">
        <w:rPr>
          <w:sz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D1078" w:rsidRPr="006B4F59" w:rsidRDefault="004D1078" w:rsidP="006C39C3">
      <w:pPr>
        <w:ind w:firstLine="709"/>
        <w:jc w:val="both"/>
        <w:rPr>
          <w:sz w:val="24"/>
        </w:rPr>
      </w:pPr>
      <w:r w:rsidRPr="006B4F59">
        <w:rPr>
          <w:sz w:val="24"/>
        </w:rPr>
        <w:t>8) жалоба подана в ненадлежащий орган;</w:t>
      </w:r>
    </w:p>
    <w:p w:rsidR="004D1078" w:rsidRPr="006B4F59" w:rsidRDefault="004D1078" w:rsidP="006C39C3">
      <w:pPr>
        <w:ind w:firstLine="709"/>
        <w:jc w:val="both"/>
        <w:rPr>
          <w:sz w:val="24"/>
        </w:rPr>
      </w:pPr>
      <w:r w:rsidRPr="006B4F59">
        <w:rPr>
          <w:sz w:val="24"/>
        </w:rPr>
        <w:t>9) законодательством Российской Федерации предусмотрен только судебный порядок обжалования решений Контрольного органа.</w:t>
      </w:r>
    </w:p>
    <w:p w:rsidR="004D1078" w:rsidRPr="006B4F59" w:rsidRDefault="004D1078" w:rsidP="006C39C3">
      <w:pPr>
        <w:ind w:firstLine="709"/>
        <w:jc w:val="both"/>
        <w:rPr>
          <w:sz w:val="24"/>
        </w:rPr>
      </w:pPr>
      <w:r w:rsidRPr="006B4F59">
        <w:rPr>
          <w:sz w:val="24"/>
        </w:rPr>
        <w:t xml:space="preserve">5.13. Жалоба подлежит рассмотрению руководителем (заместителем руководителя) Контрольного органа в течение 20 рабочих дней со дня ее регистрации. </w:t>
      </w:r>
    </w:p>
    <w:p w:rsidR="004D1078" w:rsidRPr="006B4F59" w:rsidRDefault="004D1078" w:rsidP="006C39C3">
      <w:pPr>
        <w:ind w:firstLine="709"/>
        <w:jc w:val="both"/>
        <w:rPr>
          <w:sz w:val="24"/>
        </w:rPr>
      </w:pPr>
      <w:r w:rsidRPr="006B4F59">
        <w:rPr>
          <w:sz w:val="24"/>
        </w:rPr>
        <w:t>5.14. Указанный срок может быть продлен на двадцать рабочих дней, в следующих исключительных случаях:</w:t>
      </w:r>
    </w:p>
    <w:p w:rsidR="004D1078" w:rsidRPr="006B4F59" w:rsidRDefault="004D1078" w:rsidP="006C39C3">
      <w:pPr>
        <w:ind w:firstLine="709"/>
        <w:jc w:val="both"/>
        <w:rPr>
          <w:sz w:val="24"/>
        </w:rPr>
      </w:pPr>
      <w:r w:rsidRPr="006B4F59">
        <w:rPr>
          <w:sz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D1078" w:rsidRPr="006B4F59" w:rsidRDefault="004D1078" w:rsidP="006C39C3">
      <w:pPr>
        <w:ind w:firstLine="709"/>
        <w:jc w:val="both"/>
        <w:rPr>
          <w:sz w:val="24"/>
        </w:rPr>
      </w:pPr>
      <w:r w:rsidRPr="006B4F59">
        <w:rPr>
          <w:sz w:val="24"/>
        </w:rPr>
        <w:t>2) отсутствие должностного лица, действия (бездействия) которого обжалуются, по уважительной причине (болезнь, отпуск, командировка).</w:t>
      </w:r>
    </w:p>
    <w:p w:rsidR="004D1078" w:rsidRPr="006B4F59" w:rsidRDefault="004D1078" w:rsidP="006C39C3">
      <w:pPr>
        <w:ind w:firstLine="709"/>
        <w:jc w:val="both"/>
        <w:rPr>
          <w:sz w:val="24"/>
        </w:rPr>
      </w:pPr>
      <w:r w:rsidRPr="006B4F59">
        <w:rPr>
          <w:sz w:val="24"/>
        </w:rPr>
        <w:t>5.15.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D1078" w:rsidRPr="006B4F59" w:rsidRDefault="004D1078" w:rsidP="006C39C3">
      <w:pPr>
        <w:ind w:firstLine="709"/>
        <w:jc w:val="both"/>
        <w:rPr>
          <w:sz w:val="24"/>
        </w:rPr>
      </w:pPr>
      <w:r w:rsidRPr="006B4F59">
        <w:rPr>
          <w:sz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D1078" w:rsidRPr="006B4F59" w:rsidRDefault="004D1078" w:rsidP="006C39C3">
      <w:pPr>
        <w:ind w:firstLine="709"/>
        <w:jc w:val="both"/>
        <w:rPr>
          <w:sz w:val="24"/>
        </w:rPr>
      </w:pPr>
      <w:r w:rsidRPr="006B4F59">
        <w:rPr>
          <w:sz w:val="24"/>
        </w:rPr>
        <w:t>5.16.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D1078" w:rsidRPr="006B4F59" w:rsidRDefault="004D1078" w:rsidP="006C39C3">
      <w:pPr>
        <w:ind w:firstLine="709"/>
        <w:jc w:val="both"/>
        <w:rPr>
          <w:sz w:val="24"/>
        </w:rPr>
      </w:pPr>
      <w:r w:rsidRPr="006B4F59">
        <w:rPr>
          <w:sz w:val="24"/>
        </w:rPr>
        <w:t>5.17. По итогам рассмотрения жалобы руководитель (заместитель руководителя) Контрольного органа принимает одно из следующих решений:</w:t>
      </w:r>
    </w:p>
    <w:p w:rsidR="004D1078" w:rsidRPr="006B4F59" w:rsidRDefault="004D1078" w:rsidP="006C39C3">
      <w:pPr>
        <w:ind w:firstLine="709"/>
        <w:jc w:val="both"/>
        <w:rPr>
          <w:sz w:val="24"/>
        </w:rPr>
      </w:pPr>
      <w:r w:rsidRPr="006B4F59">
        <w:rPr>
          <w:sz w:val="24"/>
        </w:rPr>
        <w:t>1) оставляет жалобу без удовлетворения;</w:t>
      </w:r>
    </w:p>
    <w:p w:rsidR="004D1078" w:rsidRPr="006B4F59" w:rsidRDefault="004D1078" w:rsidP="006C39C3">
      <w:pPr>
        <w:ind w:firstLine="709"/>
        <w:jc w:val="both"/>
        <w:rPr>
          <w:sz w:val="24"/>
        </w:rPr>
      </w:pPr>
      <w:r w:rsidRPr="006B4F59">
        <w:rPr>
          <w:sz w:val="24"/>
        </w:rPr>
        <w:t>2) отменяет решение Контрольного органа полностью или частично;</w:t>
      </w:r>
    </w:p>
    <w:p w:rsidR="004D1078" w:rsidRPr="006B4F59" w:rsidRDefault="004D1078" w:rsidP="006C39C3">
      <w:pPr>
        <w:ind w:firstLine="709"/>
        <w:jc w:val="both"/>
        <w:rPr>
          <w:sz w:val="24"/>
        </w:rPr>
      </w:pPr>
      <w:r w:rsidRPr="006B4F59">
        <w:rPr>
          <w:sz w:val="24"/>
        </w:rPr>
        <w:t>3) отменяет решение Контрольного органа полностью и принимает новое решение;</w:t>
      </w:r>
    </w:p>
    <w:p w:rsidR="004D1078" w:rsidRPr="006B4F59" w:rsidRDefault="004D1078" w:rsidP="006C39C3">
      <w:pPr>
        <w:ind w:firstLine="709"/>
        <w:jc w:val="both"/>
        <w:rPr>
          <w:sz w:val="24"/>
        </w:rPr>
      </w:pPr>
      <w:r w:rsidRPr="006B4F59">
        <w:rPr>
          <w:sz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D1078" w:rsidRPr="006B4F59" w:rsidRDefault="004D1078" w:rsidP="006C39C3">
      <w:pPr>
        <w:ind w:firstLine="709"/>
        <w:jc w:val="both"/>
        <w:rPr>
          <w:sz w:val="24"/>
        </w:rPr>
      </w:pPr>
      <w:r w:rsidRPr="006B4F59">
        <w:rPr>
          <w:sz w:val="24"/>
        </w:rPr>
        <w:t xml:space="preserve">5.18.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4D1078" w:rsidRPr="006C39C3" w:rsidRDefault="004D1078" w:rsidP="006C39C3"/>
    <w:p w:rsidR="004D1078" w:rsidRDefault="004D1078" w:rsidP="006C39C3">
      <w:pPr>
        <w:ind w:firstLine="708"/>
      </w:pPr>
    </w:p>
    <w:p w:rsidR="004D1078" w:rsidRPr="006C39C3" w:rsidRDefault="004D1078" w:rsidP="006C39C3"/>
    <w:p w:rsidR="004D1078" w:rsidRDefault="004D1078" w:rsidP="006C39C3">
      <w:pPr>
        <w:ind w:firstLine="708"/>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56.2pt;margin-top:117.75pt;width:214.45pt;height:42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" stroked="f">
            <v:textbox>
              <w:txbxContent>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p w:rsidR="004D1078" w:rsidRDefault="004D1078" w:rsidP="006C39C3">
                  <w:r>
                    <w:t>Приложение 1</w:t>
                  </w:r>
                </w:p>
                <w:p w:rsidR="004D1078" w:rsidRDefault="004D1078" w:rsidP="006C39C3">
                  <w:r>
                    <w:t xml:space="preserve">к Положению о муниципальном </w:t>
                  </w:r>
                </w:p>
                <w:p w:rsidR="004D1078" w:rsidRDefault="004D1078" w:rsidP="006C39C3">
                  <w:r>
                    <w:t xml:space="preserve">земельном контроле </w:t>
                  </w:r>
                </w:p>
              </w:txbxContent>
            </v:textbox>
          </v:shape>
        </w:pict>
      </w:r>
    </w:p>
    <w:p w:rsidR="004D1078" w:rsidRDefault="004D1078" w:rsidP="001645F8">
      <w:pPr>
        <w:jc w:val="center"/>
      </w:pPr>
      <w:r>
        <w:t xml:space="preserve">                                                                                           </w:t>
      </w: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Default="004D1078" w:rsidP="001645F8">
      <w:pPr>
        <w:jc w:val="center"/>
      </w:pPr>
    </w:p>
    <w:p w:rsidR="004D1078" w:rsidRPr="00A54485" w:rsidRDefault="004D1078" w:rsidP="00D02635">
      <w:pPr>
        <w:ind w:left="5670"/>
        <w:jc w:val="both"/>
        <w:rPr>
          <w:sz w:val="20"/>
          <w:szCs w:val="20"/>
        </w:rPr>
      </w:pPr>
      <w:r>
        <w:rPr>
          <w:sz w:val="20"/>
          <w:szCs w:val="20"/>
        </w:rPr>
        <w:t>Приложение № 1 к</w:t>
      </w:r>
      <w:r w:rsidRPr="00A54485">
        <w:rPr>
          <w:sz w:val="20"/>
          <w:szCs w:val="20"/>
        </w:rPr>
        <w:t xml:space="preserve"> Положению  о муниципальном  земельном контроле  на территории муниципального образования «Максатихинский  район» Тверской  области</w:t>
      </w:r>
    </w:p>
    <w:p w:rsidR="004D1078" w:rsidRPr="006B4F59" w:rsidRDefault="004D1078" w:rsidP="00AD15B8">
      <w:pPr>
        <w:tabs>
          <w:tab w:val="left" w:pos="6390"/>
        </w:tabs>
        <w:ind w:firstLine="708"/>
        <w:rPr>
          <w:sz w:val="24"/>
        </w:rPr>
      </w:pPr>
    </w:p>
    <w:p w:rsidR="004D1078" w:rsidRPr="006B4F59" w:rsidRDefault="004D1078" w:rsidP="006C39C3">
      <w:pPr>
        <w:ind w:firstLine="708"/>
        <w:rPr>
          <w:sz w:val="24"/>
        </w:rPr>
      </w:pPr>
    </w:p>
    <w:p w:rsidR="004D1078" w:rsidRPr="006B4F59" w:rsidRDefault="004D1078" w:rsidP="006C39C3">
      <w:pPr>
        <w:ind w:firstLine="708"/>
        <w:rPr>
          <w:sz w:val="24"/>
        </w:rPr>
      </w:pPr>
    </w:p>
    <w:p w:rsidR="004D1078" w:rsidRPr="006B4F59" w:rsidRDefault="004D1078" w:rsidP="006C39C3">
      <w:pPr>
        <w:ind w:firstLine="708"/>
        <w:rPr>
          <w:sz w:val="24"/>
        </w:rPr>
      </w:pPr>
    </w:p>
    <w:p w:rsidR="004D1078" w:rsidRPr="006B4F59" w:rsidRDefault="004D1078" w:rsidP="006C39C3">
      <w:pPr>
        <w:ind w:firstLine="708"/>
        <w:rPr>
          <w:sz w:val="24"/>
        </w:rPr>
      </w:pPr>
    </w:p>
    <w:p w:rsidR="004D1078" w:rsidRPr="006B4F59" w:rsidRDefault="004D1078" w:rsidP="006C39C3">
      <w:pPr>
        <w:ind w:firstLine="708"/>
        <w:rPr>
          <w:sz w:val="24"/>
        </w:rPr>
      </w:pPr>
    </w:p>
    <w:p w:rsidR="004D1078" w:rsidRPr="006B4F59" w:rsidRDefault="004D1078" w:rsidP="006C39C3">
      <w:pPr>
        <w:ind w:firstLine="708"/>
        <w:rPr>
          <w:sz w:val="24"/>
        </w:rPr>
      </w:pPr>
    </w:p>
    <w:p w:rsidR="004D1078" w:rsidRPr="006B4F59" w:rsidRDefault="004D1078" w:rsidP="006C39C3">
      <w:pPr>
        <w:ind w:firstLine="708"/>
        <w:rPr>
          <w:color w:val="auto"/>
          <w:sz w:val="24"/>
        </w:rPr>
      </w:pPr>
      <w:r w:rsidRPr="006B4F59">
        <w:rPr>
          <w:color w:val="auto"/>
          <w:sz w:val="24"/>
        </w:rPr>
        <w:t xml:space="preserve">1. Заместитель главы администрации Максатихинского района председатель КУИЗО.                                                             </w:t>
      </w:r>
    </w:p>
    <w:p w:rsidR="004D1078" w:rsidRPr="006B4F59" w:rsidRDefault="004D1078" w:rsidP="006C39C3">
      <w:pPr>
        <w:ind w:firstLine="708"/>
        <w:rPr>
          <w:color w:val="auto"/>
          <w:sz w:val="24"/>
        </w:rPr>
      </w:pPr>
      <w:r w:rsidRPr="006B4F59">
        <w:rPr>
          <w:color w:val="auto"/>
          <w:sz w:val="24"/>
        </w:rPr>
        <w:t xml:space="preserve">2. Руководитель отдела муниципального контроля администрации Максатихинского района. </w:t>
      </w:r>
    </w:p>
    <w:p w:rsidR="004D1078" w:rsidRPr="006B4F59" w:rsidRDefault="004D1078" w:rsidP="006C39C3">
      <w:pPr>
        <w:ind w:firstLine="708"/>
        <w:rPr>
          <w:color w:val="auto"/>
          <w:sz w:val="24"/>
        </w:rPr>
      </w:pPr>
      <w:r w:rsidRPr="006B4F59">
        <w:rPr>
          <w:color w:val="auto"/>
          <w:sz w:val="24"/>
        </w:rPr>
        <w:t>3. Руководитель отдела  архитектуры и градостроительства  администрации Максатихинского района.</w:t>
      </w:r>
    </w:p>
    <w:p w:rsidR="004D1078" w:rsidRPr="006B4F59" w:rsidRDefault="004D1078" w:rsidP="00FD459D">
      <w:pPr>
        <w:ind w:firstLine="708"/>
        <w:rPr>
          <w:sz w:val="24"/>
        </w:rPr>
      </w:pPr>
      <w:r w:rsidRPr="006B4F59">
        <w:rPr>
          <w:sz w:val="24"/>
        </w:rPr>
        <w:t>4 Руководитель отдела земельных отношений Комитета по управлению  имуществом и земельным отношениям   администрации Максатихинского района</w:t>
      </w:r>
    </w:p>
    <w:p w:rsidR="004D1078" w:rsidRPr="006B4F59" w:rsidRDefault="004D1078" w:rsidP="006C39C3">
      <w:pPr>
        <w:ind w:firstLine="708"/>
        <w:rPr>
          <w:sz w:val="24"/>
        </w:rPr>
      </w:pPr>
    </w:p>
    <w:p w:rsidR="004D1078" w:rsidRPr="006B4F59" w:rsidRDefault="004D1078" w:rsidP="006C39C3">
      <w:pPr>
        <w:ind w:firstLine="708"/>
        <w:rPr>
          <w:sz w:val="24"/>
        </w:rPr>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Default="004D1078" w:rsidP="006C39C3">
      <w:pPr>
        <w:ind w:firstLine="708"/>
      </w:pPr>
    </w:p>
    <w:p w:rsidR="004D1078" w:rsidRPr="00A54485" w:rsidRDefault="004D1078" w:rsidP="00D02635">
      <w:pPr>
        <w:ind w:left="5670"/>
        <w:jc w:val="both"/>
        <w:rPr>
          <w:sz w:val="20"/>
          <w:szCs w:val="20"/>
        </w:rPr>
      </w:pPr>
      <w:r>
        <w:tab/>
      </w:r>
      <w:r>
        <w:rPr>
          <w:sz w:val="20"/>
          <w:szCs w:val="20"/>
        </w:rPr>
        <w:t>Приложение № 2 к</w:t>
      </w:r>
      <w:r w:rsidRPr="00A54485">
        <w:rPr>
          <w:sz w:val="20"/>
          <w:szCs w:val="20"/>
        </w:rPr>
        <w:t xml:space="preserve"> Положению  о муниципальном  земельном контроле  на территории муниципального образования «Максатихинский  район» Тверской  области</w:t>
      </w:r>
    </w:p>
    <w:p w:rsidR="004D1078" w:rsidRDefault="004D1078" w:rsidP="00D02635">
      <w:pPr>
        <w:tabs>
          <w:tab w:val="left" w:pos="6360"/>
        </w:tabs>
        <w:ind w:firstLine="708"/>
      </w:pPr>
    </w:p>
    <w:p w:rsidR="004D1078" w:rsidRPr="00DC419C" w:rsidRDefault="004D1078" w:rsidP="001645F8">
      <w:pPr>
        <w:jc w:val="right"/>
      </w:pPr>
    </w:p>
    <w:p w:rsidR="004D1078" w:rsidRPr="00DC419C" w:rsidRDefault="004D1078" w:rsidP="00DC419C"/>
    <w:p w:rsidR="004D1078" w:rsidRDefault="004D1078" w:rsidP="00DC419C"/>
    <w:p w:rsidR="004D1078" w:rsidRDefault="004D1078" w:rsidP="00DC419C"/>
    <w:p w:rsidR="004D1078" w:rsidRPr="006B4F59" w:rsidRDefault="004D1078" w:rsidP="00A94AC5">
      <w:pPr>
        <w:jc w:val="center"/>
        <w:rPr>
          <w:b/>
          <w:sz w:val="24"/>
        </w:rPr>
      </w:pPr>
      <w:r w:rsidRPr="006B4F59">
        <w:rPr>
          <w:b/>
          <w:sz w:val="24"/>
        </w:rPr>
        <w:t>Критерии отнесения объектов контроля к категориям риска в рамках осуществления муниципального земельного контроля</w:t>
      </w:r>
    </w:p>
    <w:p w:rsidR="004D1078" w:rsidRPr="006B4F59" w:rsidRDefault="004D1078" w:rsidP="00DC419C">
      <w:pPr>
        <w:rPr>
          <w:sz w:val="24"/>
        </w:rPr>
      </w:pPr>
    </w:p>
    <w:p w:rsidR="004D1078" w:rsidRPr="006B4F59" w:rsidRDefault="004D1078" w:rsidP="00A65AAF">
      <w:pPr>
        <w:spacing w:line="276" w:lineRule="auto"/>
        <w:jc w:val="both"/>
        <w:rPr>
          <w:b/>
          <w:sz w:val="24"/>
        </w:rPr>
      </w:pPr>
      <w:r w:rsidRPr="006B4F59">
        <w:rPr>
          <w:b/>
          <w:sz w:val="24"/>
        </w:rPr>
        <w:t>1. К категории среднего риска относятся:</w:t>
      </w:r>
    </w:p>
    <w:p w:rsidR="004D1078" w:rsidRPr="006B4F59" w:rsidRDefault="004D1078" w:rsidP="00A65AAF">
      <w:pPr>
        <w:spacing w:line="276" w:lineRule="auto"/>
        <w:jc w:val="both"/>
        <w:rPr>
          <w:sz w:val="24"/>
        </w:rPr>
      </w:pPr>
      <w:r w:rsidRPr="006B4F59">
        <w:rPr>
          <w:sz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D1078" w:rsidRPr="006B4F59" w:rsidRDefault="004D1078" w:rsidP="00A65AAF">
      <w:pPr>
        <w:spacing w:line="276" w:lineRule="auto"/>
        <w:jc w:val="both"/>
        <w:rPr>
          <w:sz w:val="24"/>
        </w:rPr>
      </w:pPr>
      <w:r w:rsidRPr="006B4F59">
        <w:rPr>
          <w:sz w:val="24"/>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4D1078" w:rsidRPr="006B4F59" w:rsidRDefault="004D1078" w:rsidP="00A65AAF">
      <w:pPr>
        <w:spacing w:line="276" w:lineRule="auto"/>
        <w:jc w:val="both"/>
        <w:rPr>
          <w:sz w:val="24"/>
        </w:rPr>
      </w:pPr>
      <w:r w:rsidRPr="006B4F59">
        <w:rPr>
          <w:sz w:val="24"/>
        </w:rPr>
        <w:t>в) земельные участки из состава земель сельскохозяйственного назначения, кадастровая стоимость которых на 50 и более процентов превышает средний уровень кадастровой стоимости по муниципальному округу и примыкающие к землям водного фонда.</w:t>
      </w:r>
    </w:p>
    <w:p w:rsidR="004D1078" w:rsidRPr="006B4F59" w:rsidRDefault="004D1078" w:rsidP="00A65AAF">
      <w:pPr>
        <w:spacing w:line="276" w:lineRule="auto"/>
        <w:jc w:val="both"/>
        <w:rPr>
          <w:b/>
          <w:sz w:val="24"/>
        </w:rPr>
      </w:pPr>
      <w:r w:rsidRPr="006B4F59">
        <w:rPr>
          <w:b/>
          <w:sz w:val="24"/>
        </w:rPr>
        <w:t>2. К категории умеренного риска относятся:</w:t>
      </w:r>
    </w:p>
    <w:p w:rsidR="004D1078" w:rsidRPr="006B4F59" w:rsidRDefault="004D1078" w:rsidP="00A65AAF">
      <w:pPr>
        <w:spacing w:line="276" w:lineRule="auto"/>
        <w:jc w:val="both"/>
        <w:rPr>
          <w:sz w:val="24"/>
        </w:rPr>
      </w:pPr>
      <w:r w:rsidRPr="006B4F59">
        <w:rPr>
          <w:sz w:val="24"/>
        </w:rPr>
        <w:t>а)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4D1078" w:rsidRPr="006B4F59" w:rsidRDefault="004D1078" w:rsidP="00A65AAF">
      <w:pPr>
        <w:spacing w:line="276" w:lineRule="auto"/>
        <w:jc w:val="both"/>
        <w:rPr>
          <w:sz w:val="24"/>
        </w:rPr>
      </w:pPr>
      <w:r w:rsidRPr="006B4F59">
        <w:rPr>
          <w:sz w:val="24"/>
        </w:rPr>
        <w:t>б) относящиеся к категории земель сельскохозяйственного назначения, за исключением земельных участков сельскохозяйственного назначения, отнесенных к категории среднего риска;</w:t>
      </w:r>
    </w:p>
    <w:p w:rsidR="004D1078" w:rsidRPr="006B4F59" w:rsidRDefault="004D1078" w:rsidP="00A65AAF">
      <w:pPr>
        <w:spacing w:line="276" w:lineRule="auto"/>
        <w:jc w:val="both"/>
        <w:rPr>
          <w:sz w:val="24"/>
        </w:rPr>
      </w:pPr>
      <w:r w:rsidRPr="006B4F59">
        <w:rPr>
          <w:sz w:val="24"/>
        </w:rPr>
        <w:t>в) земельные участки из состава земель населенных пунктов со следующими видами разрешенного использования:</w:t>
      </w:r>
    </w:p>
    <w:p w:rsidR="004D1078" w:rsidRPr="006B4F59" w:rsidRDefault="004D1078" w:rsidP="00A65AAF">
      <w:pPr>
        <w:spacing w:line="276" w:lineRule="auto"/>
        <w:jc w:val="both"/>
        <w:rPr>
          <w:sz w:val="24"/>
        </w:rPr>
      </w:pPr>
      <w:r w:rsidRPr="006B4F59">
        <w:rPr>
          <w:sz w:val="24"/>
        </w:rPr>
        <w:t>- объекты торговли (торговые центры, торгово-развлекательные центры (комплексы);</w:t>
      </w:r>
    </w:p>
    <w:p w:rsidR="004D1078" w:rsidRPr="006B4F59" w:rsidRDefault="004D1078" w:rsidP="00A65AAF">
      <w:pPr>
        <w:spacing w:line="276" w:lineRule="auto"/>
        <w:jc w:val="both"/>
        <w:rPr>
          <w:sz w:val="24"/>
        </w:rPr>
      </w:pPr>
      <w:r w:rsidRPr="006B4F59">
        <w:rPr>
          <w:sz w:val="24"/>
        </w:rPr>
        <w:t>в) рынки;</w:t>
      </w:r>
    </w:p>
    <w:p w:rsidR="004D1078" w:rsidRPr="006B4F59" w:rsidRDefault="004D1078" w:rsidP="00A65AAF">
      <w:pPr>
        <w:spacing w:line="276" w:lineRule="auto"/>
        <w:jc w:val="both"/>
        <w:rPr>
          <w:sz w:val="24"/>
        </w:rPr>
      </w:pPr>
      <w:r w:rsidRPr="006B4F59">
        <w:rPr>
          <w:sz w:val="24"/>
        </w:rPr>
        <w:t>г) магазины;</w:t>
      </w:r>
    </w:p>
    <w:p w:rsidR="004D1078" w:rsidRPr="006B4F59" w:rsidRDefault="004D1078" w:rsidP="00A65AAF">
      <w:pPr>
        <w:spacing w:line="276" w:lineRule="auto"/>
        <w:jc w:val="both"/>
        <w:rPr>
          <w:sz w:val="24"/>
        </w:rPr>
      </w:pPr>
      <w:r w:rsidRPr="006B4F59">
        <w:rPr>
          <w:sz w:val="24"/>
        </w:rPr>
        <w:t>д) общественное питание;</w:t>
      </w:r>
    </w:p>
    <w:p w:rsidR="004D1078" w:rsidRPr="006B4F59" w:rsidRDefault="004D1078" w:rsidP="00A65AAF">
      <w:pPr>
        <w:spacing w:line="276" w:lineRule="auto"/>
        <w:jc w:val="both"/>
        <w:rPr>
          <w:sz w:val="24"/>
        </w:rPr>
      </w:pPr>
      <w:r w:rsidRPr="006B4F59">
        <w:rPr>
          <w:sz w:val="24"/>
        </w:rPr>
        <w:t>е) гостиничное обслуживание;</w:t>
      </w:r>
    </w:p>
    <w:p w:rsidR="004D1078" w:rsidRPr="006B4F59" w:rsidRDefault="004D1078" w:rsidP="00A65AAF">
      <w:pPr>
        <w:spacing w:line="276" w:lineRule="auto"/>
        <w:jc w:val="both"/>
        <w:rPr>
          <w:sz w:val="24"/>
        </w:rPr>
      </w:pPr>
      <w:r w:rsidRPr="006B4F59">
        <w:rPr>
          <w:sz w:val="24"/>
        </w:rPr>
        <w:t>ж) объекты дорожного сервиса;</w:t>
      </w:r>
    </w:p>
    <w:p w:rsidR="004D1078" w:rsidRPr="006B4F59" w:rsidRDefault="004D1078" w:rsidP="00A65AAF">
      <w:pPr>
        <w:spacing w:line="276" w:lineRule="auto"/>
        <w:jc w:val="both"/>
        <w:rPr>
          <w:sz w:val="24"/>
        </w:rPr>
      </w:pPr>
      <w:r w:rsidRPr="006B4F59">
        <w:rPr>
          <w:sz w:val="24"/>
        </w:rPr>
        <w:t>г)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4D1078" w:rsidRPr="006B4F59" w:rsidRDefault="004D1078" w:rsidP="001645F8">
      <w:pPr>
        <w:spacing w:line="276" w:lineRule="auto"/>
        <w:jc w:val="both"/>
        <w:rPr>
          <w:sz w:val="24"/>
        </w:rPr>
      </w:pPr>
      <w:r w:rsidRPr="006B4F59">
        <w:rPr>
          <w:b/>
          <w:sz w:val="24"/>
        </w:rPr>
        <w:t>3. К категории низкого риска</w:t>
      </w:r>
      <w:r w:rsidRPr="006B4F59">
        <w:rPr>
          <w:sz w:val="24"/>
        </w:rPr>
        <w:t xml:space="preserve"> относятся все иные земельные участки, не отнесенные к категориям среднего или умеренного риска</w:t>
      </w:r>
    </w:p>
    <w:p w:rsidR="004D1078" w:rsidRDefault="004D1078" w:rsidP="00DC419C">
      <w:pPr>
        <w:rPr>
          <w:sz w:val="24"/>
        </w:rPr>
      </w:pPr>
    </w:p>
    <w:p w:rsidR="004D1078" w:rsidRDefault="004D1078" w:rsidP="00DC419C">
      <w:pPr>
        <w:rPr>
          <w:sz w:val="24"/>
        </w:rPr>
      </w:pPr>
    </w:p>
    <w:p w:rsidR="004D1078" w:rsidRPr="006B4F59" w:rsidRDefault="004D1078" w:rsidP="00DC419C">
      <w:pPr>
        <w:rPr>
          <w:sz w:val="24"/>
        </w:rPr>
      </w:pPr>
    </w:p>
    <w:p w:rsidR="004D1078" w:rsidRDefault="004D1078" w:rsidP="00DC419C"/>
    <w:p w:rsidR="004D1078" w:rsidRPr="00A54485" w:rsidRDefault="004D1078" w:rsidP="00D02635">
      <w:pPr>
        <w:ind w:left="5670"/>
        <w:jc w:val="both"/>
        <w:rPr>
          <w:sz w:val="20"/>
          <w:szCs w:val="20"/>
        </w:rPr>
      </w:pPr>
      <w:r>
        <w:rPr>
          <w:sz w:val="20"/>
          <w:szCs w:val="20"/>
        </w:rPr>
        <w:t>Приложение № 3 к</w:t>
      </w:r>
      <w:r w:rsidRPr="00A54485">
        <w:rPr>
          <w:sz w:val="20"/>
          <w:szCs w:val="20"/>
        </w:rPr>
        <w:t xml:space="preserve"> Положению  о муниципальном  земельном контроле  на территории муниципального образования «Максатихинский  район» Тверской  области</w:t>
      </w:r>
    </w:p>
    <w:p w:rsidR="004D1078" w:rsidRDefault="004D1078" w:rsidP="00DC419C">
      <w:r>
        <w:rPr>
          <w:noProof/>
          <w:lang w:eastAsia="ru-RU"/>
        </w:rPr>
        <w:pict>
          <v:shape id="_x0000_s1027" type="#_x0000_t202" style="position:absolute;margin-left:270pt;margin-top:1.35pt;width:206.2pt;height:129.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" stroked="f">
            <v:textbox style="mso-next-textbox:#_x0000_s1027">
              <w:txbxContent>
                <w:p w:rsidR="004D1078" w:rsidRPr="00A54485" w:rsidRDefault="004D1078" w:rsidP="00D02635">
                  <w:pPr>
                    <w:ind w:left="5670"/>
                    <w:jc w:val="both"/>
                    <w:rPr>
                      <w:sz w:val="20"/>
                      <w:szCs w:val="20"/>
                    </w:rPr>
                  </w:pPr>
                  <w:r>
                    <w:rPr>
                      <w:sz w:val="20"/>
                      <w:szCs w:val="20"/>
                    </w:rPr>
                    <w:t>к</w:t>
                  </w:r>
                  <w:r w:rsidRPr="00A54485">
                    <w:rPr>
                      <w:sz w:val="20"/>
                      <w:szCs w:val="20"/>
                    </w:rPr>
                    <w:t xml:space="preserve"> Положению  о муниципальном  земельном контроле  на территории муниципального образования «Максатихинский  район» Тверской  области</w:t>
                  </w:r>
                </w:p>
                <w:p w:rsidR="004D1078" w:rsidRPr="00D02635" w:rsidRDefault="004D1078" w:rsidP="00D02635"/>
              </w:txbxContent>
            </v:textbox>
          </v:shape>
        </w:pict>
      </w:r>
    </w:p>
    <w:p w:rsidR="004D1078" w:rsidRDefault="004D1078" w:rsidP="00DC419C"/>
    <w:p w:rsidR="004D1078" w:rsidRDefault="004D1078" w:rsidP="00DC419C"/>
    <w:p w:rsidR="004D1078" w:rsidRDefault="004D1078" w:rsidP="00DC419C"/>
    <w:p w:rsidR="004D1078" w:rsidRDefault="004D1078" w:rsidP="00DC419C"/>
    <w:p w:rsidR="004D1078" w:rsidRPr="00DC419C" w:rsidRDefault="004D1078" w:rsidP="00DC419C"/>
    <w:p w:rsidR="004D1078" w:rsidRDefault="004D1078" w:rsidP="00DC419C"/>
    <w:p w:rsidR="004D1078" w:rsidRPr="001645F8" w:rsidRDefault="004D1078" w:rsidP="00DC419C">
      <w:pPr>
        <w:jc w:val="center"/>
        <w:rPr>
          <w:b/>
          <w:sz w:val="24"/>
        </w:rPr>
      </w:pPr>
      <w:r w:rsidRPr="001645F8">
        <w:rPr>
          <w:b/>
          <w:sz w:val="24"/>
        </w:rPr>
        <w:t>Перечень индикаторов риска</w:t>
      </w:r>
    </w:p>
    <w:p w:rsidR="004D1078" w:rsidRPr="001645F8" w:rsidRDefault="004D1078" w:rsidP="00DC419C">
      <w:pPr>
        <w:jc w:val="center"/>
        <w:rPr>
          <w:sz w:val="24"/>
        </w:rPr>
      </w:pPr>
      <w:r w:rsidRPr="001645F8">
        <w:rPr>
          <w:b/>
          <w:sz w:val="24"/>
        </w:rPr>
        <w:t>нарушения обязательных требований, проверяемых в рамках осуществления муниципального земельного  контроля</w:t>
      </w:r>
    </w:p>
    <w:p w:rsidR="004D1078" w:rsidRPr="001645F8" w:rsidRDefault="004D1078" w:rsidP="00DC419C">
      <w:pPr>
        <w:rPr>
          <w:sz w:val="24"/>
        </w:rPr>
      </w:pPr>
    </w:p>
    <w:p w:rsidR="004D1078" w:rsidRPr="001645F8" w:rsidRDefault="004D1078" w:rsidP="00DC419C">
      <w:pPr>
        <w:jc w:val="both"/>
        <w:rPr>
          <w:sz w:val="24"/>
        </w:rPr>
      </w:pPr>
      <w:r w:rsidRPr="001645F8">
        <w:rPr>
          <w:sz w:val="24"/>
        </w:rPr>
        <w:t>1.</w:t>
      </w:r>
      <w:r w:rsidRPr="001645F8">
        <w:rPr>
          <w:sz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D1078" w:rsidRPr="001645F8" w:rsidRDefault="004D1078" w:rsidP="00DC419C">
      <w:pPr>
        <w:jc w:val="both"/>
        <w:rPr>
          <w:sz w:val="24"/>
        </w:rPr>
      </w:pPr>
      <w:r w:rsidRPr="001645F8">
        <w:rPr>
          <w:sz w:val="24"/>
        </w:rPr>
        <w:t>2.</w:t>
      </w:r>
      <w:r w:rsidRPr="001645F8">
        <w:rPr>
          <w:sz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4D1078" w:rsidRPr="001645F8" w:rsidRDefault="004D1078" w:rsidP="00DC419C">
      <w:pPr>
        <w:jc w:val="both"/>
        <w:rPr>
          <w:sz w:val="24"/>
        </w:rPr>
      </w:pPr>
      <w:r w:rsidRPr="001645F8">
        <w:rPr>
          <w:sz w:val="24"/>
        </w:rPr>
        <w:t>3.</w:t>
      </w:r>
      <w:r w:rsidRPr="001645F8">
        <w:rPr>
          <w:sz w:val="24"/>
        </w:rPr>
        <w:tab/>
        <w:t xml:space="preserve">Длительное неосвоение земельного участка при условии, </w:t>
      </w:r>
    </w:p>
    <w:p w:rsidR="004D1078" w:rsidRPr="001645F8" w:rsidRDefault="004D1078" w:rsidP="00DC419C">
      <w:pPr>
        <w:jc w:val="both"/>
        <w:rPr>
          <w:sz w:val="24"/>
        </w:rPr>
      </w:pPr>
      <w:r w:rsidRPr="001645F8">
        <w:rPr>
          <w:sz w:val="24"/>
        </w:rP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4D1078" w:rsidRPr="001645F8" w:rsidRDefault="004D1078" w:rsidP="00DC419C">
      <w:pPr>
        <w:jc w:val="both"/>
        <w:rPr>
          <w:sz w:val="24"/>
        </w:rPr>
      </w:pPr>
      <w:r w:rsidRPr="001645F8">
        <w:rPr>
          <w:sz w:val="24"/>
        </w:rPr>
        <w:t>4.</w:t>
      </w:r>
      <w:r w:rsidRPr="001645F8">
        <w:rPr>
          <w:sz w:val="24"/>
        </w:rPr>
        <w:tab/>
        <w:t>Невыполнение обязательных требований к оформлению документов, являющихся основанием для использования земельных участков.</w:t>
      </w:r>
    </w:p>
    <w:p w:rsidR="004D1078" w:rsidRPr="001645F8" w:rsidRDefault="004D1078" w:rsidP="00DC419C">
      <w:pPr>
        <w:jc w:val="both"/>
        <w:rPr>
          <w:sz w:val="24"/>
        </w:rPr>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Default="004D1078" w:rsidP="00DC419C">
      <w:pPr>
        <w:jc w:val="both"/>
      </w:pPr>
    </w:p>
    <w:p w:rsidR="004D1078" w:rsidRPr="00D02635" w:rsidRDefault="004D1078" w:rsidP="00D02635">
      <w:pPr>
        <w:ind w:left="5670"/>
        <w:jc w:val="both"/>
        <w:rPr>
          <w:sz w:val="20"/>
          <w:szCs w:val="20"/>
        </w:rPr>
      </w:pPr>
      <w:r>
        <w:tab/>
      </w:r>
      <w:r>
        <w:rPr>
          <w:sz w:val="20"/>
          <w:szCs w:val="20"/>
        </w:rPr>
        <w:t>Приложение № 4 к</w:t>
      </w:r>
      <w:r w:rsidRPr="00A54485">
        <w:rPr>
          <w:sz w:val="20"/>
          <w:szCs w:val="20"/>
        </w:rPr>
        <w:t xml:space="preserve"> Положению  о муниципальном  земельном контроле  на территории муниципального образования «Максатихинский  райо</w:t>
      </w:r>
      <w:r>
        <w:rPr>
          <w:sz w:val="20"/>
          <w:szCs w:val="20"/>
        </w:rPr>
        <w:t>н» Тверской  области</w:t>
      </w:r>
    </w:p>
    <w:p w:rsidR="004D1078" w:rsidRDefault="004D1078" w:rsidP="00DC419C">
      <w:pPr>
        <w:jc w:val="both"/>
      </w:pPr>
    </w:p>
    <w:p w:rsidR="004D1078" w:rsidRDefault="004D1078" w:rsidP="00DC419C">
      <w:pPr>
        <w:jc w:val="both"/>
      </w:pPr>
    </w:p>
    <w:p w:rsidR="004D1078" w:rsidRDefault="004D1078" w:rsidP="00DC419C">
      <w:pPr>
        <w:jc w:val="both"/>
      </w:pPr>
    </w:p>
    <w:p w:rsidR="004D1078" w:rsidRPr="00DE7256" w:rsidRDefault="004D1078" w:rsidP="00DE7256"/>
    <w:p w:rsidR="004D1078" w:rsidRDefault="004D1078" w:rsidP="00DE7256"/>
    <w:p w:rsidR="004D1078" w:rsidRPr="00DE7256" w:rsidRDefault="004D1078" w:rsidP="00DE7256">
      <w:pPr>
        <w:widowControl w:val="0"/>
        <w:suppressAutoHyphens w:val="0"/>
        <w:jc w:val="center"/>
        <w:rPr>
          <w:b/>
          <w:color w:val="auto"/>
          <w:szCs w:val="28"/>
          <w:lang w:eastAsia="ru-RU"/>
        </w:rPr>
      </w:pPr>
      <w:r w:rsidRPr="00DE7256">
        <w:rPr>
          <w:b/>
          <w:color w:val="auto"/>
          <w:szCs w:val="28"/>
          <w:lang w:eastAsia="ru-RU"/>
        </w:rPr>
        <w:t>Форма предписания Контрольного органа</w:t>
      </w:r>
    </w:p>
    <w:p w:rsidR="004D1078" w:rsidRPr="00DE7256" w:rsidRDefault="004D1078" w:rsidP="00DE7256">
      <w:pPr>
        <w:widowControl w:val="0"/>
        <w:suppressAutoHyphens w:val="0"/>
        <w:ind w:firstLine="540"/>
        <w:jc w:val="both"/>
        <w:rPr>
          <w:color w:val="auto"/>
          <w:sz w:val="24"/>
          <w:szCs w:val="22"/>
          <w:lang w:eastAsia="ru-RU"/>
        </w:rPr>
      </w:pPr>
    </w:p>
    <w:tbl>
      <w:tblPr>
        <w:tblW w:w="0" w:type="auto"/>
        <w:tblCellMar>
          <w:top w:w="102" w:type="dxa"/>
          <w:left w:w="62" w:type="dxa"/>
          <w:bottom w:w="102" w:type="dxa"/>
          <w:right w:w="62" w:type="dxa"/>
        </w:tblCellMar>
        <w:tblLook w:val="00A0"/>
      </w:tblPr>
      <w:tblGrid>
        <w:gridCol w:w="4252"/>
        <w:gridCol w:w="4819"/>
      </w:tblGrid>
      <w:tr w:rsidR="004D1078" w:rsidRPr="00DE7256" w:rsidTr="00F50E5D">
        <w:tc>
          <w:tcPr>
            <w:tcW w:w="4252" w:type="dxa"/>
            <w:tcMar>
              <w:top w:w="102" w:type="dxa"/>
              <w:left w:w="62" w:type="dxa"/>
              <w:bottom w:w="102" w:type="dxa"/>
              <w:right w:w="62" w:type="dxa"/>
            </w:tcMar>
          </w:tcPr>
          <w:p w:rsidR="004D1078" w:rsidRPr="00DE7256" w:rsidRDefault="004D1078" w:rsidP="00DE7256">
            <w:pPr>
              <w:widowControl w:val="0"/>
              <w:suppressAutoHyphens w:val="0"/>
              <w:rPr>
                <w:sz w:val="24"/>
                <w:szCs w:val="20"/>
                <w:lang w:eastAsia="ru-RU"/>
              </w:rPr>
            </w:pPr>
            <w:r w:rsidRPr="00DE7256">
              <w:rPr>
                <w:sz w:val="24"/>
                <w:szCs w:val="20"/>
                <w:lang w:eastAsia="ru-RU"/>
              </w:rPr>
              <w:t>Бланк Контрольного органа</w:t>
            </w:r>
          </w:p>
        </w:tc>
        <w:tc>
          <w:tcPr>
            <w:tcW w:w="4819" w:type="dxa"/>
            <w:tcMar>
              <w:top w:w="102" w:type="dxa"/>
              <w:left w:w="62" w:type="dxa"/>
              <w:bottom w:w="102" w:type="dxa"/>
              <w:right w:w="62" w:type="dxa"/>
            </w:tcMar>
          </w:tcPr>
          <w:p w:rsidR="004D1078" w:rsidRPr="00DE7256" w:rsidRDefault="004D1078" w:rsidP="00DE7256">
            <w:pPr>
              <w:widowControl w:val="0"/>
              <w:suppressAutoHyphens w:val="0"/>
              <w:spacing w:line="240" w:lineRule="exact"/>
              <w:ind w:firstLine="5"/>
              <w:jc w:val="center"/>
              <w:rPr>
                <w:sz w:val="24"/>
                <w:szCs w:val="20"/>
                <w:lang w:eastAsia="ru-RU"/>
              </w:rPr>
            </w:pPr>
            <w:r w:rsidRPr="00DE7256">
              <w:rPr>
                <w:sz w:val="24"/>
                <w:szCs w:val="20"/>
                <w:lang w:eastAsia="ru-RU"/>
              </w:rPr>
              <w:t>_________________________________</w:t>
            </w:r>
          </w:p>
          <w:p w:rsidR="004D1078" w:rsidRPr="00DE7256" w:rsidRDefault="004D1078" w:rsidP="00DE7256">
            <w:pPr>
              <w:widowControl w:val="0"/>
              <w:suppressAutoHyphens w:val="0"/>
              <w:spacing w:line="240" w:lineRule="exact"/>
              <w:ind w:firstLine="5"/>
              <w:jc w:val="center"/>
              <w:rPr>
                <w:sz w:val="24"/>
                <w:szCs w:val="20"/>
                <w:lang w:eastAsia="ru-RU"/>
              </w:rPr>
            </w:pPr>
            <w:r w:rsidRPr="00DE7256">
              <w:rPr>
                <w:sz w:val="24"/>
                <w:szCs w:val="20"/>
                <w:lang w:eastAsia="ru-RU"/>
              </w:rPr>
              <w:t>(указывается должность руководителя контролируемого лица)</w:t>
            </w:r>
          </w:p>
          <w:p w:rsidR="004D1078" w:rsidRPr="00DE7256" w:rsidRDefault="004D1078" w:rsidP="00DE7256">
            <w:pPr>
              <w:widowControl w:val="0"/>
              <w:suppressAutoHyphens w:val="0"/>
              <w:spacing w:line="240" w:lineRule="exact"/>
              <w:ind w:firstLine="5"/>
              <w:jc w:val="center"/>
              <w:rPr>
                <w:sz w:val="24"/>
                <w:szCs w:val="20"/>
                <w:lang w:eastAsia="ru-RU"/>
              </w:rPr>
            </w:pPr>
            <w:r w:rsidRPr="00DE7256">
              <w:rPr>
                <w:sz w:val="24"/>
                <w:szCs w:val="20"/>
                <w:lang w:eastAsia="ru-RU"/>
              </w:rPr>
              <w:t>_________________________________</w:t>
            </w:r>
          </w:p>
          <w:p w:rsidR="004D1078" w:rsidRPr="00DE7256" w:rsidRDefault="004D1078" w:rsidP="00DE7256">
            <w:pPr>
              <w:widowControl w:val="0"/>
              <w:suppressAutoHyphens w:val="0"/>
              <w:spacing w:line="240" w:lineRule="exact"/>
              <w:ind w:firstLine="5"/>
              <w:jc w:val="center"/>
              <w:rPr>
                <w:sz w:val="24"/>
                <w:szCs w:val="20"/>
                <w:lang w:eastAsia="ru-RU"/>
              </w:rPr>
            </w:pPr>
            <w:r w:rsidRPr="00DE7256">
              <w:rPr>
                <w:sz w:val="24"/>
                <w:szCs w:val="20"/>
                <w:lang w:eastAsia="ru-RU"/>
              </w:rPr>
              <w:t>(указывается полное наименование контролируемого лица)</w:t>
            </w:r>
          </w:p>
          <w:p w:rsidR="004D1078" w:rsidRPr="00DE7256" w:rsidRDefault="004D1078" w:rsidP="00DE7256">
            <w:pPr>
              <w:widowControl w:val="0"/>
              <w:suppressAutoHyphens w:val="0"/>
              <w:spacing w:line="240" w:lineRule="exact"/>
              <w:ind w:firstLine="5"/>
              <w:jc w:val="center"/>
              <w:rPr>
                <w:sz w:val="24"/>
                <w:szCs w:val="20"/>
                <w:lang w:eastAsia="ru-RU"/>
              </w:rPr>
            </w:pPr>
            <w:r w:rsidRPr="00DE7256">
              <w:rPr>
                <w:sz w:val="24"/>
                <w:szCs w:val="20"/>
                <w:lang w:eastAsia="ru-RU"/>
              </w:rPr>
              <w:t>_________________________________</w:t>
            </w:r>
          </w:p>
          <w:p w:rsidR="004D1078" w:rsidRPr="00DE7256" w:rsidRDefault="004D1078" w:rsidP="00DE7256">
            <w:pPr>
              <w:widowControl w:val="0"/>
              <w:suppressAutoHyphens w:val="0"/>
              <w:spacing w:line="240" w:lineRule="exact"/>
              <w:ind w:firstLine="5"/>
              <w:jc w:val="center"/>
              <w:rPr>
                <w:sz w:val="24"/>
                <w:szCs w:val="20"/>
                <w:lang w:eastAsia="ru-RU"/>
              </w:rPr>
            </w:pPr>
            <w:r w:rsidRPr="00DE7256">
              <w:rPr>
                <w:sz w:val="24"/>
                <w:szCs w:val="20"/>
                <w:lang w:eastAsia="ru-RU"/>
              </w:rPr>
              <w:t>(указывается фамилия, имя, отчество</w:t>
            </w:r>
          </w:p>
          <w:p w:rsidR="004D1078" w:rsidRPr="00DE7256" w:rsidRDefault="004D1078" w:rsidP="00DE7256">
            <w:pPr>
              <w:widowControl w:val="0"/>
              <w:suppressAutoHyphens w:val="0"/>
              <w:spacing w:line="240" w:lineRule="exact"/>
              <w:ind w:firstLine="5"/>
              <w:jc w:val="center"/>
              <w:rPr>
                <w:sz w:val="24"/>
                <w:szCs w:val="20"/>
                <w:lang w:eastAsia="ru-RU"/>
              </w:rPr>
            </w:pPr>
            <w:r w:rsidRPr="00DE7256">
              <w:rPr>
                <w:sz w:val="24"/>
                <w:szCs w:val="20"/>
                <w:lang w:eastAsia="ru-RU"/>
              </w:rPr>
              <w:t>(при наличии) руководителя контролируемого лица)</w:t>
            </w:r>
          </w:p>
          <w:p w:rsidR="004D1078" w:rsidRPr="00DE7256" w:rsidRDefault="004D1078" w:rsidP="00DE7256">
            <w:pPr>
              <w:widowControl w:val="0"/>
              <w:suppressAutoHyphens w:val="0"/>
              <w:spacing w:line="240" w:lineRule="exact"/>
              <w:ind w:firstLine="5"/>
              <w:jc w:val="center"/>
              <w:rPr>
                <w:sz w:val="24"/>
                <w:szCs w:val="20"/>
                <w:lang w:eastAsia="ru-RU"/>
              </w:rPr>
            </w:pPr>
            <w:r w:rsidRPr="00DE7256">
              <w:rPr>
                <w:sz w:val="24"/>
                <w:szCs w:val="20"/>
                <w:lang w:eastAsia="ru-RU"/>
              </w:rPr>
              <w:t>_________________________________</w:t>
            </w:r>
          </w:p>
          <w:p w:rsidR="004D1078" w:rsidRPr="00DE7256" w:rsidRDefault="004D1078" w:rsidP="00DE7256">
            <w:pPr>
              <w:widowControl w:val="0"/>
              <w:suppressAutoHyphens w:val="0"/>
              <w:spacing w:line="240" w:lineRule="exact"/>
              <w:ind w:firstLine="5"/>
              <w:jc w:val="center"/>
              <w:rPr>
                <w:sz w:val="24"/>
                <w:szCs w:val="20"/>
                <w:lang w:eastAsia="ru-RU"/>
              </w:rPr>
            </w:pPr>
            <w:r w:rsidRPr="00DE7256">
              <w:rPr>
                <w:sz w:val="24"/>
                <w:szCs w:val="20"/>
                <w:lang w:eastAsia="ru-RU"/>
              </w:rPr>
              <w:t>(указывается адрес места нахождения контролируемого лица)</w:t>
            </w:r>
          </w:p>
        </w:tc>
      </w:tr>
    </w:tbl>
    <w:p w:rsidR="004D1078" w:rsidRPr="00DE7256" w:rsidRDefault="004D1078" w:rsidP="00DE7256">
      <w:pPr>
        <w:widowControl w:val="0"/>
        <w:suppressAutoHyphens w:val="0"/>
        <w:jc w:val="center"/>
        <w:rPr>
          <w:color w:val="auto"/>
          <w:sz w:val="24"/>
          <w:lang w:eastAsia="ru-RU"/>
        </w:rPr>
      </w:pPr>
    </w:p>
    <w:p w:rsidR="004D1078" w:rsidRPr="00DE7256" w:rsidRDefault="004D1078" w:rsidP="00DE7256">
      <w:pPr>
        <w:widowControl w:val="0"/>
        <w:suppressAutoHyphens w:val="0"/>
        <w:jc w:val="center"/>
        <w:rPr>
          <w:rFonts w:cs="Calibri"/>
          <w:sz w:val="24"/>
          <w:lang w:eastAsia="ru-RU"/>
        </w:rPr>
      </w:pPr>
      <w:bookmarkStart w:id="0" w:name="Par320"/>
      <w:bookmarkEnd w:id="0"/>
      <w:r w:rsidRPr="00DE7256">
        <w:rPr>
          <w:rFonts w:cs="Calibri"/>
          <w:sz w:val="24"/>
          <w:lang w:eastAsia="ru-RU"/>
        </w:rPr>
        <w:t>ПРЕДПИСАНИЕ</w:t>
      </w:r>
    </w:p>
    <w:p w:rsidR="004D1078" w:rsidRPr="00DE7256" w:rsidRDefault="004D1078" w:rsidP="00DE7256">
      <w:pPr>
        <w:widowControl w:val="0"/>
        <w:suppressAutoHyphens w:val="0"/>
        <w:jc w:val="center"/>
        <w:rPr>
          <w:rFonts w:cs="Calibri"/>
          <w:sz w:val="24"/>
          <w:lang w:eastAsia="ru-RU"/>
        </w:rPr>
      </w:pPr>
    </w:p>
    <w:p w:rsidR="004D1078" w:rsidRPr="00DE7256" w:rsidRDefault="004D1078" w:rsidP="00DE7256">
      <w:pPr>
        <w:widowControl w:val="0"/>
        <w:suppressAutoHyphens w:val="0"/>
        <w:jc w:val="center"/>
        <w:rPr>
          <w:rFonts w:cs="Calibri"/>
          <w:sz w:val="24"/>
          <w:lang w:eastAsia="ru-RU"/>
        </w:rPr>
      </w:pPr>
      <w:r w:rsidRPr="00DE7256">
        <w:rPr>
          <w:rFonts w:cs="Calibri"/>
          <w:sz w:val="24"/>
          <w:lang w:eastAsia="ru-RU"/>
        </w:rPr>
        <w:t>_____________________________________________________________________</w:t>
      </w:r>
    </w:p>
    <w:p w:rsidR="004D1078" w:rsidRPr="00DE7256" w:rsidRDefault="004D1078" w:rsidP="00DE7256">
      <w:pPr>
        <w:widowControl w:val="0"/>
        <w:suppressAutoHyphens w:val="0"/>
        <w:jc w:val="center"/>
        <w:rPr>
          <w:rFonts w:cs="Calibri"/>
          <w:i/>
          <w:sz w:val="24"/>
          <w:lang w:eastAsia="ru-RU"/>
        </w:rPr>
      </w:pPr>
      <w:r w:rsidRPr="00DE7256">
        <w:rPr>
          <w:rFonts w:cs="Calibri"/>
          <w:i/>
          <w:sz w:val="24"/>
          <w:lang w:eastAsia="ru-RU"/>
        </w:rPr>
        <w:t>(указывается полное наименование контролируемого лица в дательном падеже)</w:t>
      </w:r>
    </w:p>
    <w:p w:rsidR="004D1078" w:rsidRPr="00DE7256" w:rsidRDefault="004D1078" w:rsidP="00DE7256">
      <w:pPr>
        <w:widowControl w:val="0"/>
        <w:suppressAutoHyphens w:val="0"/>
        <w:jc w:val="center"/>
        <w:rPr>
          <w:rFonts w:cs="Calibri"/>
          <w:sz w:val="24"/>
          <w:lang w:eastAsia="ru-RU"/>
        </w:rPr>
      </w:pPr>
      <w:r w:rsidRPr="00DE7256">
        <w:rPr>
          <w:rFonts w:cs="Calibri"/>
          <w:sz w:val="24"/>
          <w:lang w:eastAsia="ru-RU"/>
        </w:rPr>
        <w:t>об устранении выявленных нарушений обязательных требований</w:t>
      </w:r>
    </w:p>
    <w:p w:rsidR="004D1078" w:rsidRPr="00DE7256" w:rsidRDefault="004D1078" w:rsidP="00DE7256">
      <w:pPr>
        <w:widowControl w:val="0"/>
        <w:suppressAutoHyphens w:val="0"/>
        <w:jc w:val="center"/>
        <w:rPr>
          <w:rFonts w:cs="Calibri"/>
          <w:sz w:val="24"/>
          <w:lang w:eastAsia="ru-RU"/>
        </w:rPr>
      </w:pP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По результатам _____________________________________________________________,</w:t>
      </w:r>
    </w:p>
    <w:p w:rsidR="004D1078" w:rsidRPr="00DE7256" w:rsidRDefault="004D1078" w:rsidP="00DE7256">
      <w:pPr>
        <w:widowControl w:val="0"/>
        <w:suppressAutoHyphens w:val="0"/>
        <w:jc w:val="center"/>
        <w:rPr>
          <w:rFonts w:cs="Calibri"/>
          <w:i/>
          <w:sz w:val="24"/>
          <w:lang w:eastAsia="ru-RU"/>
        </w:rPr>
      </w:pPr>
      <w:r w:rsidRPr="00DE7256">
        <w:rPr>
          <w:rFonts w:cs="Calibri"/>
          <w:i/>
          <w:sz w:val="24"/>
          <w:lang w:eastAsia="ru-RU"/>
        </w:rPr>
        <w:t xml:space="preserve">(указываются вид и форма контрольного мероприятия в соответствии </w:t>
      </w:r>
    </w:p>
    <w:p w:rsidR="004D1078" w:rsidRPr="00DE7256" w:rsidRDefault="004D1078" w:rsidP="00DE7256">
      <w:pPr>
        <w:widowControl w:val="0"/>
        <w:suppressAutoHyphens w:val="0"/>
        <w:jc w:val="center"/>
        <w:rPr>
          <w:rFonts w:cs="Calibri"/>
          <w:i/>
          <w:sz w:val="24"/>
          <w:lang w:eastAsia="ru-RU"/>
        </w:rPr>
      </w:pPr>
      <w:r w:rsidRPr="00DE7256">
        <w:rPr>
          <w:rFonts w:cs="Calibri"/>
          <w:i/>
          <w:sz w:val="24"/>
          <w:lang w:eastAsia="ru-RU"/>
        </w:rPr>
        <w:t>с решением Контрольного органа)</w:t>
      </w: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проведенной _______________________________________________________________</w:t>
      </w:r>
    </w:p>
    <w:p w:rsidR="004D1078" w:rsidRPr="00DE7256" w:rsidRDefault="004D1078" w:rsidP="00DE7256">
      <w:pPr>
        <w:widowControl w:val="0"/>
        <w:suppressAutoHyphens w:val="0"/>
        <w:jc w:val="both"/>
        <w:rPr>
          <w:rFonts w:cs="Calibri"/>
          <w:i/>
          <w:sz w:val="24"/>
          <w:lang w:eastAsia="ru-RU"/>
        </w:rPr>
      </w:pPr>
      <w:r w:rsidRPr="00DE7256">
        <w:rPr>
          <w:rFonts w:cs="Calibri"/>
          <w:sz w:val="24"/>
          <w:lang w:eastAsia="ru-RU"/>
        </w:rPr>
        <w:t xml:space="preserve">                                  </w:t>
      </w:r>
      <w:r w:rsidRPr="00DE7256">
        <w:rPr>
          <w:rFonts w:cs="Calibri"/>
          <w:i/>
          <w:sz w:val="24"/>
          <w:lang w:eastAsia="ru-RU"/>
        </w:rPr>
        <w:t>(указывается полное наименование контрольного органа)</w:t>
      </w: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в отношении _______________________________________________________________</w:t>
      </w:r>
    </w:p>
    <w:p w:rsidR="004D1078" w:rsidRPr="00DE7256" w:rsidRDefault="004D1078" w:rsidP="00DE7256">
      <w:pPr>
        <w:widowControl w:val="0"/>
        <w:suppressAutoHyphens w:val="0"/>
        <w:jc w:val="both"/>
        <w:rPr>
          <w:rFonts w:cs="Calibri"/>
          <w:i/>
          <w:sz w:val="24"/>
          <w:lang w:eastAsia="ru-RU"/>
        </w:rPr>
      </w:pPr>
      <w:r w:rsidRPr="00DE7256">
        <w:rPr>
          <w:rFonts w:cs="Calibri"/>
          <w:sz w:val="24"/>
          <w:lang w:eastAsia="ru-RU"/>
        </w:rPr>
        <w:t xml:space="preserve">                                </w:t>
      </w:r>
      <w:r w:rsidRPr="00DE7256">
        <w:rPr>
          <w:rFonts w:cs="Calibri"/>
          <w:i/>
          <w:sz w:val="24"/>
          <w:lang w:eastAsia="ru-RU"/>
        </w:rPr>
        <w:t>(указывается полное наименование контролируемого лица)</w:t>
      </w: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в период с «__» _________________ 20__ г. по «__» _________________ 20__ г.</w:t>
      </w:r>
    </w:p>
    <w:p w:rsidR="004D1078" w:rsidRPr="00DE7256" w:rsidRDefault="004D1078" w:rsidP="00DE7256">
      <w:pPr>
        <w:widowControl w:val="0"/>
        <w:suppressAutoHyphens w:val="0"/>
        <w:jc w:val="both"/>
        <w:rPr>
          <w:rFonts w:cs="Calibri"/>
          <w:sz w:val="24"/>
          <w:lang w:eastAsia="ru-RU"/>
        </w:rPr>
      </w:pP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на основании ______________________________________________________________</w:t>
      </w:r>
    </w:p>
    <w:p w:rsidR="004D1078" w:rsidRPr="00DE7256" w:rsidRDefault="004D1078" w:rsidP="00DE7256">
      <w:pPr>
        <w:widowControl w:val="0"/>
        <w:suppressAutoHyphens w:val="0"/>
        <w:jc w:val="center"/>
        <w:rPr>
          <w:rFonts w:cs="Calibri"/>
          <w:i/>
          <w:sz w:val="24"/>
          <w:lang w:eastAsia="ru-RU"/>
        </w:rPr>
      </w:pPr>
      <w:r w:rsidRPr="00DE7256">
        <w:rPr>
          <w:rFonts w:cs="Calibri"/>
          <w:i/>
          <w:sz w:val="24"/>
          <w:lang w:eastAsia="ru-RU"/>
        </w:rPr>
        <w:t xml:space="preserve">(указываются наименование и реквизиты </w:t>
      </w:r>
      <w:r w:rsidRPr="00DE7256">
        <w:rPr>
          <w:i/>
          <w:sz w:val="24"/>
          <w:lang w:eastAsia="ru-RU"/>
        </w:rPr>
        <w:t xml:space="preserve">акта Контрольного </w:t>
      </w:r>
      <w:r w:rsidRPr="00DE7256">
        <w:rPr>
          <w:rFonts w:cs="Calibri"/>
          <w:i/>
          <w:sz w:val="24"/>
          <w:lang w:eastAsia="ru-RU"/>
        </w:rPr>
        <w:t>органа о проведении контрольного мероприятия)</w:t>
      </w:r>
    </w:p>
    <w:p w:rsidR="004D1078" w:rsidRPr="00DE7256" w:rsidRDefault="004D1078" w:rsidP="00DE7256">
      <w:pPr>
        <w:widowControl w:val="0"/>
        <w:suppressAutoHyphens w:val="0"/>
        <w:jc w:val="both"/>
        <w:rPr>
          <w:rFonts w:cs="Calibri"/>
          <w:sz w:val="24"/>
          <w:lang w:eastAsia="ru-RU"/>
        </w:rPr>
      </w:pP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выявлены нарушения обязательных требований ________________ законодательства:</w:t>
      </w:r>
    </w:p>
    <w:p w:rsidR="004D1078" w:rsidRPr="00DE7256" w:rsidRDefault="004D1078" w:rsidP="00DE7256">
      <w:pPr>
        <w:widowControl w:val="0"/>
        <w:suppressAutoHyphens w:val="0"/>
        <w:jc w:val="center"/>
        <w:rPr>
          <w:rFonts w:cs="Calibri"/>
          <w:i/>
          <w:sz w:val="24"/>
          <w:lang w:eastAsia="ru-RU"/>
        </w:rPr>
      </w:pPr>
      <w:r w:rsidRPr="00DE7256">
        <w:rPr>
          <w:rFonts w:cs="Calibri"/>
          <w:i/>
          <w:sz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1078" w:rsidRPr="00DE7256" w:rsidRDefault="004D1078" w:rsidP="00DE7256">
      <w:pPr>
        <w:widowControl w:val="0"/>
        <w:suppressAutoHyphens w:val="0"/>
        <w:jc w:val="both"/>
        <w:rPr>
          <w:rFonts w:ascii="Courier New" w:hAnsi="Courier New" w:cs="Calibri"/>
          <w:sz w:val="22"/>
          <w:szCs w:val="22"/>
          <w:lang w:eastAsia="ru-RU"/>
        </w:rPr>
      </w:pP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На основании изложенного, в соответст</w:t>
      </w:r>
      <w:r w:rsidRPr="00DE7256">
        <w:rPr>
          <w:rFonts w:cs="Calibri"/>
          <w:color w:val="auto"/>
          <w:sz w:val="24"/>
          <w:lang w:eastAsia="ru-RU"/>
        </w:rPr>
        <w:t xml:space="preserve">вии с пунктом 1 части 2 статьи 90 </w:t>
      </w:r>
      <w:r w:rsidRPr="00DE7256">
        <w:rPr>
          <w:rFonts w:cs="Calibri"/>
          <w:sz w:val="24"/>
          <w:lang w:eastAsia="ru-RU"/>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D1078" w:rsidRPr="00DE7256" w:rsidRDefault="004D1078" w:rsidP="00DE7256">
      <w:pPr>
        <w:widowControl w:val="0"/>
        <w:suppressAutoHyphens w:val="0"/>
        <w:jc w:val="both"/>
        <w:rPr>
          <w:rFonts w:cs="Calibri"/>
          <w:i/>
          <w:sz w:val="24"/>
          <w:lang w:eastAsia="ru-RU"/>
        </w:rPr>
      </w:pPr>
      <w:r w:rsidRPr="00DE7256">
        <w:rPr>
          <w:rFonts w:cs="Calibri"/>
          <w:i/>
          <w:sz w:val="24"/>
          <w:lang w:eastAsia="ru-RU"/>
        </w:rPr>
        <w:t xml:space="preserve">                          (указывается полное наименование Контрольного органа)</w:t>
      </w:r>
    </w:p>
    <w:p w:rsidR="004D1078" w:rsidRPr="00DE7256" w:rsidRDefault="004D1078" w:rsidP="00DE7256">
      <w:pPr>
        <w:widowControl w:val="0"/>
        <w:suppressAutoHyphens w:val="0"/>
        <w:jc w:val="both"/>
        <w:rPr>
          <w:rFonts w:cs="Calibri"/>
          <w:sz w:val="24"/>
          <w:lang w:eastAsia="ru-RU"/>
        </w:rPr>
      </w:pP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предписывает:</w:t>
      </w: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1. Устранить выявленные нарушения обязательных требований в срок до</w:t>
      </w: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«______» ______________ 20_____ г. включительно.</w:t>
      </w: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2. Уведомить _______________________________________________________________</w:t>
      </w:r>
    </w:p>
    <w:p w:rsidR="004D1078" w:rsidRPr="00DE7256" w:rsidRDefault="004D1078" w:rsidP="00DE7256">
      <w:pPr>
        <w:widowControl w:val="0"/>
        <w:suppressAutoHyphens w:val="0"/>
        <w:jc w:val="both"/>
        <w:rPr>
          <w:rFonts w:cs="Calibri"/>
          <w:i/>
          <w:sz w:val="24"/>
          <w:lang w:eastAsia="ru-RU"/>
        </w:rPr>
      </w:pPr>
      <w:r w:rsidRPr="00DE7256">
        <w:rPr>
          <w:rFonts w:cs="Calibri"/>
          <w:sz w:val="24"/>
          <w:lang w:eastAsia="ru-RU"/>
        </w:rPr>
        <w:t xml:space="preserve">                                   </w:t>
      </w:r>
      <w:r w:rsidRPr="00DE7256">
        <w:rPr>
          <w:rFonts w:cs="Calibri"/>
          <w:i/>
          <w:sz w:val="24"/>
          <w:lang w:eastAsia="ru-RU"/>
        </w:rPr>
        <w:t>(указывается полное наименование контрольного органа)</w:t>
      </w: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до «__» _______________ 20_____ г. включительно.</w:t>
      </w:r>
    </w:p>
    <w:p w:rsidR="004D1078" w:rsidRPr="00DE7256" w:rsidRDefault="004D1078" w:rsidP="00DE7256">
      <w:pPr>
        <w:widowControl w:val="0"/>
        <w:suppressAutoHyphens w:val="0"/>
        <w:jc w:val="both"/>
        <w:rPr>
          <w:rFonts w:cs="Calibri"/>
          <w:sz w:val="24"/>
          <w:lang w:eastAsia="ru-RU"/>
        </w:rPr>
      </w:pPr>
    </w:p>
    <w:p w:rsidR="004D1078" w:rsidRPr="00DE7256" w:rsidRDefault="004D1078" w:rsidP="00DE7256">
      <w:pPr>
        <w:widowControl w:val="0"/>
        <w:suppressAutoHyphens w:val="0"/>
        <w:jc w:val="both"/>
        <w:rPr>
          <w:rFonts w:cs="Calibri"/>
          <w:sz w:val="24"/>
          <w:lang w:eastAsia="ru-RU"/>
        </w:rPr>
      </w:pPr>
      <w:r w:rsidRPr="00DE7256">
        <w:rPr>
          <w:rFonts w:cs="Calibri"/>
          <w:sz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1078" w:rsidRPr="00DE7256" w:rsidRDefault="004D1078" w:rsidP="00DE7256">
      <w:pPr>
        <w:widowControl w:val="0"/>
        <w:suppressAutoHyphens w:val="0"/>
        <w:ind w:firstLine="540"/>
        <w:jc w:val="both"/>
        <w:rPr>
          <w:color w:val="auto"/>
          <w:sz w:val="24"/>
          <w:szCs w:val="22"/>
          <w:lang w:eastAsia="ru-RU"/>
        </w:rPr>
      </w:pPr>
    </w:p>
    <w:tbl>
      <w:tblPr>
        <w:tblW w:w="0" w:type="auto"/>
        <w:tblCellMar>
          <w:top w:w="102" w:type="dxa"/>
          <w:left w:w="62" w:type="dxa"/>
          <w:bottom w:w="102" w:type="dxa"/>
          <w:right w:w="62" w:type="dxa"/>
        </w:tblCellMar>
        <w:tblLook w:val="00A0"/>
      </w:tblPr>
      <w:tblGrid>
        <w:gridCol w:w="3010"/>
        <w:gridCol w:w="3010"/>
        <w:gridCol w:w="3011"/>
      </w:tblGrid>
      <w:tr w:rsidR="004D1078" w:rsidRPr="00DE7256" w:rsidTr="00F50E5D">
        <w:tc>
          <w:tcPr>
            <w:tcW w:w="3010" w:type="dxa"/>
            <w:tcMar>
              <w:top w:w="102" w:type="dxa"/>
              <w:left w:w="62" w:type="dxa"/>
              <w:bottom w:w="102" w:type="dxa"/>
              <w:right w:w="62" w:type="dxa"/>
            </w:tcMar>
          </w:tcPr>
          <w:p w:rsidR="004D1078" w:rsidRPr="00DE7256" w:rsidRDefault="004D1078" w:rsidP="00DE7256">
            <w:pPr>
              <w:widowControl w:val="0"/>
              <w:suppressAutoHyphens w:val="0"/>
              <w:rPr>
                <w:sz w:val="24"/>
                <w:szCs w:val="20"/>
                <w:lang w:eastAsia="ru-RU"/>
              </w:rPr>
            </w:pPr>
            <w:r w:rsidRPr="00DE7256">
              <w:rPr>
                <w:sz w:val="24"/>
                <w:szCs w:val="20"/>
                <w:lang w:eastAsia="ru-RU"/>
              </w:rPr>
              <w:t>__________________</w:t>
            </w:r>
          </w:p>
        </w:tc>
        <w:tc>
          <w:tcPr>
            <w:tcW w:w="3010" w:type="dxa"/>
            <w:tcMar>
              <w:top w:w="102" w:type="dxa"/>
              <w:left w:w="62" w:type="dxa"/>
              <w:bottom w:w="102" w:type="dxa"/>
              <w:right w:w="62" w:type="dxa"/>
            </w:tcMar>
          </w:tcPr>
          <w:p w:rsidR="004D1078" w:rsidRPr="00DE7256" w:rsidRDefault="004D1078" w:rsidP="00DE7256">
            <w:pPr>
              <w:widowControl w:val="0"/>
              <w:suppressAutoHyphens w:val="0"/>
              <w:rPr>
                <w:sz w:val="24"/>
                <w:szCs w:val="20"/>
                <w:lang w:eastAsia="ru-RU"/>
              </w:rPr>
            </w:pPr>
            <w:r w:rsidRPr="00DE7256">
              <w:rPr>
                <w:sz w:val="24"/>
                <w:szCs w:val="20"/>
                <w:lang w:eastAsia="ru-RU"/>
              </w:rPr>
              <w:t>_______________________</w:t>
            </w:r>
          </w:p>
        </w:tc>
        <w:tc>
          <w:tcPr>
            <w:tcW w:w="3011" w:type="dxa"/>
            <w:tcMar>
              <w:top w:w="102" w:type="dxa"/>
              <w:left w:w="62" w:type="dxa"/>
              <w:bottom w:w="102" w:type="dxa"/>
              <w:right w:w="62" w:type="dxa"/>
            </w:tcMar>
          </w:tcPr>
          <w:p w:rsidR="004D1078" w:rsidRPr="00DE7256" w:rsidRDefault="004D1078" w:rsidP="00DE7256">
            <w:pPr>
              <w:widowControl w:val="0"/>
              <w:suppressAutoHyphens w:val="0"/>
              <w:ind w:firstLine="720"/>
              <w:jc w:val="center"/>
              <w:rPr>
                <w:sz w:val="24"/>
                <w:szCs w:val="20"/>
                <w:lang w:eastAsia="ru-RU"/>
              </w:rPr>
            </w:pPr>
            <w:r w:rsidRPr="00DE7256">
              <w:rPr>
                <w:sz w:val="24"/>
                <w:szCs w:val="20"/>
                <w:lang w:eastAsia="ru-RU"/>
              </w:rPr>
              <w:t>__________________</w:t>
            </w:r>
          </w:p>
        </w:tc>
      </w:tr>
      <w:tr w:rsidR="004D1078" w:rsidRPr="00DE7256" w:rsidTr="00F50E5D">
        <w:tc>
          <w:tcPr>
            <w:tcW w:w="3010" w:type="dxa"/>
            <w:tcMar>
              <w:top w:w="102" w:type="dxa"/>
              <w:left w:w="62" w:type="dxa"/>
              <w:bottom w:w="102" w:type="dxa"/>
              <w:right w:w="62" w:type="dxa"/>
            </w:tcMar>
          </w:tcPr>
          <w:p w:rsidR="004D1078" w:rsidRPr="00DE7256" w:rsidRDefault="004D1078" w:rsidP="00DE7256">
            <w:pPr>
              <w:widowControl w:val="0"/>
              <w:suppressAutoHyphens w:val="0"/>
              <w:rPr>
                <w:sz w:val="24"/>
                <w:szCs w:val="20"/>
                <w:vertAlign w:val="superscript"/>
                <w:lang w:eastAsia="ru-RU"/>
              </w:rPr>
            </w:pPr>
            <w:r w:rsidRPr="00DE7256">
              <w:rPr>
                <w:sz w:val="24"/>
                <w:szCs w:val="20"/>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D1078" w:rsidRPr="00DE7256" w:rsidRDefault="004D1078" w:rsidP="00DE7256">
            <w:pPr>
              <w:widowControl w:val="0"/>
              <w:suppressAutoHyphens w:val="0"/>
              <w:jc w:val="center"/>
              <w:rPr>
                <w:sz w:val="24"/>
                <w:szCs w:val="20"/>
                <w:vertAlign w:val="superscript"/>
                <w:lang w:eastAsia="ru-RU"/>
              </w:rPr>
            </w:pPr>
            <w:r w:rsidRPr="00DE7256">
              <w:rPr>
                <w:sz w:val="24"/>
                <w:szCs w:val="20"/>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D1078" w:rsidRPr="00DE7256" w:rsidRDefault="004D1078" w:rsidP="00DE7256">
            <w:pPr>
              <w:widowControl w:val="0"/>
              <w:suppressAutoHyphens w:val="0"/>
              <w:jc w:val="center"/>
              <w:rPr>
                <w:sz w:val="24"/>
                <w:szCs w:val="20"/>
                <w:vertAlign w:val="superscript"/>
                <w:lang w:eastAsia="ru-RU"/>
              </w:rPr>
            </w:pPr>
            <w:r w:rsidRPr="00DE7256">
              <w:rPr>
                <w:sz w:val="24"/>
                <w:szCs w:val="20"/>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p w:rsidR="004D1078" w:rsidRDefault="004D1078" w:rsidP="00DE7256"/>
    <w:sectPr w:rsidR="004D1078" w:rsidSect="00BF5775">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078" w:rsidRDefault="004D1078" w:rsidP="00861314">
      <w:r>
        <w:separator/>
      </w:r>
    </w:p>
  </w:endnote>
  <w:endnote w:type="continuationSeparator" w:id="0">
    <w:p w:rsidR="004D1078" w:rsidRDefault="004D1078" w:rsidP="00861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078" w:rsidRDefault="004D1078">
    <w:pPr>
      <w:pStyle w:val="Footer"/>
    </w:pPr>
    <w:fldSimple w:instr="PAGE   \* MERGEFORMAT">
      <w:r>
        <w:rPr>
          <w:noProof/>
        </w:rPr>
        <w:t>19</w:t>
      </w:r>
    </w:fldSimple>
  </w:p>
  <w:p w:rsidR="004D1078" w:rsidRDefault="004D10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078" w:rsidRDefault="004D1078" w:rsidP="00861314">
      <w:r>
        <w:separator/>
      </w:r>
    </w:p>
  </w:footnote>
  <w:footnote w:type="continuationSeparator" w:id="0">
    <w:p w:rsidR="004D1078" w:rsidRDefault="004D1078" w:rsidP="00861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7156"/>
    <w:multiLevelType w:val="multilevel"/>
    <w:tmpl w:val="726AB1B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7CFA552D"/>
    <w:multiLevelType w:val="hybridMultilevel"/>
    <w:tmpl w:val="43CEC9D2"/>
    <w:lvl w:ilvl="0" w:tplc="0B622F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B3D"/>
    <w:rsid w:val="00052B5E"/>
    <w:rsid w:val="000653B5"/>
    <w:rsid w:val="000A5CE4"/>
    <w:rsid w:val="001215E2"/>
    <w:rsid w:val="00161FD1"/>
    <w:rsid w:val="001645F8"/>
    <w:rsid w:val="001B445A"/>
    <w:rsid w:val="001D4196"/>
    <w:rsid w:val="001E0C10"/>
    <w:rsid w:val="001E2F91"/>
    <w:rsid w:val="001E68C9"/>
    <w:rsid w:val="00235531"/>
    <w:rsid w:val="00251008"/>
    <w:rsid w:val="00284A1E"/>
    <w:rsid w:val="002E4A03"/>
    <w:rsid w:val="002F135C"/>
    <w:rsid w:val="00395AFF"/>
    <w:rsid w:val="003A6D98"/>
    <w:rsid w:val="003F4D01"/>
    <w:rsid w:val="004A28CA"/>
    <w:rsid w:val="004A7017"/>
    <w:rsid w:val="004B5A8F"/>
    <w:rsid w:val="004D1078"/>
    <w:rsid w:val="004F5FF7"/>
    <w:rsid w:val="005467B1"/>
    <w:rsid w:val="00575D83"/>
    <w:rsid w:val="005E4933"/>
    <w:rsid w:val="005F0FAD"/>
    <w:rsid w:val="00631B03"/>
    <w:rsid w:val="0067060F"/>
    <w:rsid w:val="0069728C"/>
    <w:rsid w:val="006B4F59"/>
    <w:rsid w:val="006C39C3"/>
    <w:rsid w:val="006C725F"/>
    <w:rsid w:val="007201BC"/>
    <w:rsid w:val="00777302"/>
    <w:rsid w:val="0078199A"/>
    <w:rsid w:val="007F2066"/>
    <w:rsid w:val="007F37FC"/>
    <w:rsid w:val="008564DA"/>
    <w:rsid w:val="00861314"/>
    <w:rsid w:val="00884FA2"/>
    <w:rsid w:val="0091609A"/>
    <w:rsid w:val="00A54485"/>
    <w:rsid w:val="00A65AAF"/>
    <w:rsid w:val="00A94AC5"/>
    <w:rsid w:val="00AA7306"/>
    <w:rsid w:val="00AC0D6E"/>
    <w:rsid w:val="00AC0F52"/>
    <w:rsid w:val="00AD15B8"/>
    <w:rsid w:val="00B2497E"/>
    <w:rsid w:val="00B7050C"/>
    <w:rsid w:val="00B765A3"/>
    <w:rsid w:val="00B8205A"/>
    <w:rsid w:val="00B84B47"/>
    <w:rsid w:val="00BF3A0F"/>
    <w:rsid w:val="00BF5775"/>
    <w:rsid w:val="00C05F1F"/>
    <w:rsid w:val="00C16865"/>
    <w:rsid w:val="00C4535B"/>
    <w:rsid w:val="00C477A4"/>
    <w:rsid w:val="00C50C39"/>
    <w:rsid w:val="00CA5616"/>
    <w:rsid w:val="00CE6B21"/>
    <w:rsid w:val="00D02635"/>
    <w:rsid w:val="00D7791C"/>
    <w:rsid w:val="00D91A31"/>
    <w:rsid w:val="00D95C10"/>
    <w:rsid w:val="00DC3C5A"/>
    <w:rsid w:val="00DC419C"/>
    <w:rsid w:val="00DE3B3D"/>
    <w:rsid w:val="00DE7256"/>
    <w:rsid w:val="00E47AA4"/>
    <w:rsid w:val="00EB4DD7"/>
    <w:rsid w:val="00F50E5D"/>
    <w:rsid w:val="00FA73EC"/>
    <w:rsid w:val="00FD45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14"/>
    <w:pPr>
      <w:suppressAutoHyphens/>
    </w:pPr>
    <w:rPr>
      <w:rFonts w:ascii="Times New Roman" w:eastAsia="Times New Roman" w:hAnsi="Times New Roman"/>
      <w:color w:val="000000"/>
      <w:sz w:val="28"/>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13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1314"/>
    <w:rPr>
      <w:rFonts w:ascii="Tahoma" w:hAnsi="Tahoma" w:cs="Tahoma"/>
      <w:color w:val="000000"/>
      <w:sz w:val="16"/>
      <w:szCs w:val="16"/>
      <w:lang w:eastAsia="ar-SA" w:bidi="ar-SA"/>
    </w:rPr>
  </w:style>
  <w:style w:type="paragraph" w:styleId="ListParagraph">
    <w:name w:val="List Paragraph"/>
    <w:basedOn w:val="Normal"/>
    <w:uiPriority w:val="99"/>
    <w:qFormat/>
    <w:rsid w:val="00884FA2"/>
    <w:pPr>
      <w:ind w:left="720"/>
      <w:contextualSpacing/>
    </w:pPr>
  </w:style>
  <w:style w:type="paragraph" w:styleId="FootnoteText">
    <w:name w:val="footnote text"/>
    <w:basedOn w:val="Normal"/>
    <w:link w:val="FootnoteTextChar"/>
    <w:uiPriority w:val="99"/>
    <w:semiHidden/>
    <w:rsid w:val="00F50E5D"/>
    <w:rPr>
      <w:sz w:val="20"/>
      <w:szCs w:val="20"/>
    </w:rPr>
  </w:style>
  <w:style w:type="character" w:customStyle="1" w:styleId="FootnoteTextChar">
    <w:name w:val="Footnote Text Char"/>
    <w:basedOn w:val="DefaultParagraphFont"/>
    <w:link w:val="FootnoteText"/>
    <w:uiPriority w:val="99"/>
    <w:semiHidden/>
    <w:locked/>
    <w:rsid w:val="00F50E5D"/>
    <w:rPr>
      <w:rFonts w:ascii="Times New Roman" w:hAnsi="Times New Roman" w:cs="Times New Roman"/>
      <w:color w:val="000000"/>
      <w:sz w:val="20"/>
      <w:szCs w:val="20"/>
      <w:lang w:eastAsia="ar-SA" w:bidi="ar-SA"/>
    </w:rPr>
  </w:style>
  <w:style w:type="paragraph" w:customStyle="1" w:styleId="1">
    <w:name w:val="Знак сноски1"/>
    <w:basedOn w:val="Normal"/>
    <w:link w:val="FootnoteReference"/>
    <w:uiPriority w:val="99"/>
    <w:rsid w:val="00F50E5D"/>
    <w:pPr>
      <w:suppressAutoHyphens w:val="0"/>
      <w:spacing w:after="200" w:line="276" w:lineRule="auto"/>
    </w:pPr>
    <w:rPr>
      <w:rFonts w:ascii="Calibri" w:hAnsi="Calibri"/>
      <w:color w:val="auto"/>
      <w:sz w:val="20"/>
      <w:szCs w:val="20"/>
      <w:vertAlign w:val="superscript"/>
      <w:lang w:eastAsia="ru-RU"/>
    </w:rPr>
  </w:style>
  <w:style w:type="character" w:styleId="FootnoteReference">
    <w:name w:val="footnote reference"/>
    <w:basedOn w:val="DefaultParagraphFont"/>
    <w:link w:val="1"/>
    <w:uiPriority w:val="99"/>
    <w:locked/>
    <w:rsid w:val="00F50E5D"/>
    <w:rPr>
      <w:rFonts w:ascii="Calibri" w:hAnsi="Calibri" w:cs="Times New Roman"/>
      <w:sz w:val="20"/>
      <w:vertAlign w:val="superscript"/>
    </w:rPr>
  </w:style>
  <w:style w:type="paragraph" w:styleId="Header">
    <w:name w:val="header"/>
    <w:basedOn w:val="Normal"/>
    <w:link w:val="HeaderChar"/>
    <w:uiPriority w:val="99"/>
    <w:rsid w:val="00B84B47"/>
    <w:pPr>
      <w:tabs>
        <w:tab w:val="center" w:pos="4677"/>
        <w:tab w:val="right" w:pos="9355"/>
      </w:tabs>
    </w:pPr>
  </w:style>
  <w:style w:type="character" w:customStyle="1" w:styleId="HeaderChar">
    <w:name w:val="Header Char"/>
    <w:basedOn w:val="DefaultParagraphFont"/>
    <w:link w:val="Header"/>
    <w:uiPriority w:val="99"/>
    <w:locked/>
    <w:rsid w:val="00B84B47"/>
    <w:rPr>
      <w:rFonts w:ascii="Times New Roman" w:hAnsi="Times New Roman" w:cs="Times New Roman"/>
      <w:color w:val="000000"/>
      <w:sz w:val="24"/>
      <w:szCs w:val="24"/>
      <w:lang w:eastAsia="ar-SA" w:bidi="ar-SA"/>
    </w:rPr>
  </w:style>
  <w:style w:type="paragraph" w:styleId="Footer">
    <w:name w:val="footer"/>
    <w:basedOn w:val="Normal"/>
    <w:link w:val="FooterChar"/>
    <w:uiPriority w:val="99"/>
    <w:rsid w:val="00B84B47"/>
    <w:pPr>
      <w:tabs>
        <w:tab w:val="center" w:pos="4677"/>
        <w:tab w:val="right" w:pos="9355"/>
      </w:tabs>
    </w:pPr>
  </w:style>
  <w:style w:type="character" w:customStyle="1" w:styleId="FooterChar">
    <w:name w:val="Footer Char"/>
    <w:basedOn w:val="DefaultParagraphFont"/>
    <w:link w:val="Footer"/>
    <w:uiPriority w:val="99"/>
    <w:locked/>
    <w:rsid w:val="00B84B47"/>
    <w:rPr>
      <w:rFonts w:ascii="Times New Roman" w:hAnsi="Times New Roman" w:cs="Times New Roman"/>
      <w:color w:val="000000"/>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1267</TotalTime>
  <Pages>21</Pages>
  <Words>8114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Сотрудник</cp:lastModifiedBy>
  <cp:revision>18</cp:revision>
  <cp:lastPrinted>2021-09-08T11:31:00Z</cp:lastPrinted>
  <dcterms:created xsi:type="dcterms:W3CDTF">2021-08-11T11:09:00Z</dcterms:created>
  <dcterms:modified xsi:type="dcterms:W3CDTF">2021-10-05T13:48:00Z</dcterms:modified>
</cp:coreProperties>
</file>